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C2D6" w14:textId="7871CFF8" w:rsidR="00573FB3" w:rsidRDefault="004304BD" w:rsidP="004304BD">
      <w:pPr>
        <w:pStyle w:val="Title"/>
      </w:pPr>
      <w:r>
        <w:t>QI Project Charter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4304BD" w14:paraId="502AC5D9" w14:textId="77777777" w:rsidTr="004227BC">
        <w:tc>
          <w:tcPr>
            <w:tcW w:w="9350" w:type="dxa"/>
            <w:gridSpan w:val="2"/>
          </w:tcPr>
          <w:p w14:paraId="371588B8" w14:textId="706E0966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 xml:space="preserve">Project Title: </w:t>
            </w:r>
          </w:p>
        </w:tc>
      </w:tr>
      <w:tr w:rsidR="004304BD" w14:paraId="03D7C783" w14:textId="77777777" w:rsidTr="004304BD">
        <w:tc>
          <w:tcPr>
            <w:tcW w:w="4495" w:type="dxa"/>
          </w:tcPr>
          <w:p w14:paraId="747BE19E" w14:textId="77777777" w:rsidR="004304BD" w:rsidRPr="004304BD" w:rsidRDefault="004304BD" w:rsidP="004304BD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 xml:space="preserve">Team Leader: </w:t>
            </w:r>
          </w:p>
          <w:p w14:paraId="13F4E8DB" w14:textId="486B6F76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506312DF" w14:textId="1C18956F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>Executive Sponsor:</w:t>
            </w:r>
            <w:r w:rsidRPr="004304BD">
              <w:rPr>
                <w:sz w:val="22"/>
                <w:szCs w:val="22"/>
              </w:rPr>
              <w:t xml:space="preserve"> </w:t>
            </w:r>
          </w:p>
        </w:tc>
      </w:tr>
      <w:tr w:rsidR="004304BD" w14:paraId="466B7283" w14:textId="77777777" w:rsidTr="004304BD">
        <w:tc>
          <w:tcPr>
            <w:tcW w:w="4495" w:type="dxa"/>
          </w:tcPr>
          <w:p w14:paraId="323D8B00" w14:textId="77777777" w:rsidR="004304BD" w:rsidRPr="004304BD" w:rsidRDefault="004304BD" w:rsidP="004304BD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 xml:space="preserve">Team Member Names: </w:t>
            </w:r>
          </w:p>
          <w:p w14:paraId="080D9F8B" w14:textId="76297719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7575E1FC" w14:textId="2FCAE7A1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 xml:space="preserve">Position and Organization or Site: </w:t>
            </w:r>
          </w:p>
        </w:tc>
      </w:tr>
      <w:tr w:rsidR="004304BD" w14:paraId="6ED2239D" w14:textId="77777777" w:rsidTr="004304BD">
        <w:tc>
          <w:tcPr>
            <w:tcW w:w="4495" w:type="dxa"/>
          </w:tcPr>
          <w:p w14:paraId="2314F012" w14:textId="1624D48C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 xml:space="preserve">Patients Who Will Benefit: </w:t>
            </w:r>
          </w:p>
        </w:tc>
        <w:tc>
          <w:tcPr>
            <w:tcW w:w="4855" w:type="dxa"/>
          </w:tcPr>
          <w:p w14:paraId="77142825" w14:textId="1DFAB629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 xml:space="preserve">Types of Clinical and Administrative Staff Involved: </w:t>
            </w:r>
          </w:p>
          <w:p w14:paraId="3757BBE1" w14:textId="77777777" w:rsidR="004304BD" w:rsidRPr="004304BD" w:rsidRDefault="004304BD" w:rsidP="004304BD">
            <w:pPr>
              <w:spacing w:after="240"/>
              <w:rPr>
                <w:b/>
                <w:bCs/>
                <w:sz w:val="22"/>
                <w:szCs w:val="22"/>
              </w:rPr>
            </w:pPr>
          </w:p>
          <w:p w14:paraId="061E89BB" w14:textId="362AF852" w:rsidR="004304BD" w:rsidRPr="004304BD" w:rsidRDefault="004304BD" w:rsidP="004304BD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 xml:space="preserve">Staff Benefits: </w:t>
            </w:r>
          </w:p>
          <w:p w14:paraId="4CBFA2B7" w14:textId="798BBF88" w:rsidR="004304BD" w:rsidRPr="004304BD" w:rsidRDefault="004304BD" w:rsidP="004304BD">
            <w:pPr>
              <w:spacing w:after="240"/>
              <w:rPr>
                <w:b/>
                <w:bCs/>
                <w:sz w:val="22"/>
                <w:szCs w:val="22"/>
              </w:rPr>
            </w:pPr>
          </w:p>
        </w:tc>
      </w:tr>
      <w:tr w:rsidR="004304BD" w14:paraId="085387AA" w14:textId="77777777" w:rsidTr="007B7C62">
        <w:tc>
          <w:tcPr>
            <w:tcW w:w="9350" w:type="dxa"/>
            <w:gridSpan w:val="2"/>
          </w:tcPr>
          <w:p w14:paraId="73713968" w14:textId="77777777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>Problem/Opportunity Statement:</w:t>
            </w:r>
            <w:r w:rsidRPr="004304BD">
              <w:rPr>
                <w:sz w:val="22"/>
                <w:szCs w:val="22"/>
              </w:rPr>
              <w:t xml:space="preserve"> </w:t>
            </w:r>
            <w:r w:rsidRPr="004304BD">
              <w:rPr>
                <w:sz w:val="20"/>
                <w:szCs w:val="20"/>
              </w:rPr>
              <w:t>(What’s wrong with quality?)</w:t>
            </w:r>
          </w:p>
          <w:p w14:paraId="7431DCC7" w14:textId="77777777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</w:p>
          <w:p w14:paraId="364175DE" w14:textId="1E279AE5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</w:p>
        </w:tc>
      </w:tr>
      <w:tr w:rsidR="004304BD" w14:paraId="47327D4E" w14:textId="77777777" w:rsidTr="007B7C62">
        <w:tc>
          <w:tcPr>
            <w:tcW w:w="9350" w:type="dxa"/>
            <w:gridSpan w:val="2"/>
          </w:tcPr>
          <w:p w14:paraId="0A638016" w14:textId="50ED0E84" w:rsidR="004304BD" w:rsidRPr="004304BD" w:rsidRDefault="004304BD" w:rsidP="004304BD">
            <w:pPr>
              <w:spacing w:after="240"/>
              <w:rPr>
                <w:sz w:val="20"/>
                <w:szCs w:val="20"/>
              </w:rPr>
            </w:pPr>
            <w:r w:rsidRPr="004304BD">
              <w:rPr>
                <w:b/>
                <w:bCs/>
                <w:sz w:val="22"/>
                <w:szCs w:val="22"/>
              </w:rPr>
              <w:t xml:space="preserve">Aim Statement: </w:t>
            </w:r>
            <w:r w:rsidRPr="004304BD">
              <w:rPr>
                <w:sz w:val="20"/>
                <w:szCs w:val="20"/>
              </w:rPr>
              <w:t>(What are we trying to accomplish? Numerical target for improvement, over what time?)</w:t>
            </w:r>
          </w:p>
          <w:p w14:paraId="6E98A28E" w14:textId="77777777" w:rsidR="004304BD" w:rsidRPr="004304BD" w:rsidRDefault="004304BD" w:rsidP="004304BD">
            <w:pPr>
              <w:spacing w:after="240"/>
              <w:rPr>
                <w:b/>
                <w:bCs/>
                <w:sz w:val="22"/>
                <w:szCs w:val="22"/>
              </w:rPr>
            </w:pPr>
          </w:p>
          <w:p w14:paraId="012A19F5" w14:textId="77777777" w:rsidR="004304BD" w:rsidRPr="004304BD" w:rsidRDefault="004304BD" w:rsidP="004304BD">
            <w:pPr>
              <w:spacing w:after="240"/>
              <w:rPr>
                <w:b/>
                <w:bCs/>
                <w:sz w:val="22"/>
                <w:szCs w:val="22"/>
              </w:rPr>
            </w:pPr>
          </w:p>
        </w:tc>
      </w:tr>
      <w:tr w:rsidR="004304BD" w14:paraId="01E6B4BB" w14:textId="77777777" w:rsidTr="007B7C62">
        <w:tc>
          <w:tcPr>
            <w:tcW w:w="9350" w:type="dxa"/>
            <w:gridSpan w:val="2"/>
          </w:tcPr>
          <w:p w14:paraId="29AEDBBE" w14:textId="3152C548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b/>
                <w:bCs/>
                <w:sz w:val="22"/>
                <w:szCs w:val="22"/>
              </w:rPr>
              <w:t>Measures</w:t>
            </w:r>
            <w:r w:rsidRPr="004304BD">
              <w:rPr>
                <w:sz w:val="22"/>
                <w:szCs w:val="22"/>
              </w:rPr>
              <w:t xml:space="preserve">: </w:t>
            </w:r>
            <w:r w:rsidRPr="004304BD">
              <w:rPr>
                <w:sz w:val="20"/>
                <w:szCs w:val="20"/>
              </w:rPr>
              <w:t>(How will we know if we are improving?</w:t>
            </w:r>
            <w:r>
              <w:rPr>
                <w:sz w:val="20"/>
                <w:szCs w:val="20"/>
              </w:rPr>
              <w:t>)</w:t>
            </w:r>
          </w:p>
          <w:p w14:paraId="37C806E0" w14:textId="77777777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sz w:val="22"/>
                <w:szCs w:val="22"/>
              </w:rPr>
              <w:t>Outcome measures:</w:t>
            </w:r>
          </w:p>
          <w:p w14:paraId="01597E4A" w14:textId="77777777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sz w:val="22"/>
                <w:szCs w:val="22"/>
              </w:rPr>
              <w:t>Process measures:</w:t>
            </w:r>
          </w:p>
          <w:p w14:paraId="6E4FAE82" w14:textId="6C1DDE7B" w:rsidR="004304BD" w:rsidRPr="004304BD" w:rsidRDefault="004304BD" w:rsidP="004304BD">
            <w:pPr>
              <w:spacing w:after="240"/>
              <w:rPr>
                <w:sz w:val="22"/>
                <w:szCs w:val="22"/>
              </w:rPr>
            </w:pPr>
            <w:r w:rsidRPr="004304BD">
              <w:rPr>
                <w:sz w:val="22"/>
                <w:szCs w:val="22"/>
              </w:rPr>
              <w:t>Balancing measures:</w:t>
            </w:r>
          </w:p>
        </w:tc>
      </w:tr>
    </w:tbl>
    <w:p w14:paraId="7C1B7337" w14:textId="2A39E9D6" w:rsidR="00B434AF" w:rsidRDefault="00B434AF" w:rsidP="004304BD"/>
    <w:sectPr w:rsidR="00B434AF" w:rsidSect="004304BD">
      <w:headerReference w:type="default" r:id="rId10"/>
      <w:footerReference w:type="default" r:id="rId11"/>
      <w:footerReference w:type="first" r:id="rId12"/>
      <w:pgSz w:w="12240" w:h="15840"/>
      <w:pgMar w:top="2070" w:right="1440" w:bottom="1440" w:left="1440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7A8A1" w14:textId="77777777" w:rsidR="004304BD" w:rsidRDefault="004304BD" w:rsidP="006A42CB">
      <w:r>
        <w:separator/>
      </w:r>
    </w:p>
  </w:endnote>
  <w:endnote w:type="continuationSeparator" w:id="0">
    <w:p w14:paraId="314BD67E" w14:textId="77777777" w:rsidR="004304BD" w:rsidRDefault="004304BD" w:rsidP="006A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Montserrat Semi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3D51" w14:textId="77777777" w:rsidR="004304BD" w:rsidRDefault="004304BD" w:rsidP="004304BD">
    <w:pPr>
      <w:pStyle w:val="Footer"/>
    </w:pP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707392" behindDoc="1" locked="0" layoutInCell="1" allowOverlap="1" wp14:anchorId="669B9F86" wp14:editId="7B43B2AD">
          <wp:simplePos x="0" y="0"/>
          <wp:positionH relativeFrom="column">
            <wp:posOffset>3778414</wp:posOffset>
          </wp:positionH>
          <wp:positionV relativeFrom="paragraph">
            <wp:posOffset>116840</wp:posOffset>
          </wp:positionV>
          <wp:extent cx="2558415" cy="368300"/>
          <wp:effectExtent l="0" t="0" r="0" b="0"/>
          <wp:wrapNone/>
          <wp:docPr id="1574198336" name="Picture 1574198336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F2A9B05" wp14:editId="5089F88A">
              <wp:simplePos x="0" y="0"/>
              <wp:positionH relativeFrom="column">
                <wp:posOffset>-388620</wp:posOffset>
              </wp:positionH>
              <wp:positionV relativeFrom="paragraph">
                <wp:posOffset>-582131</wp:posOffset>
              </wp:positionV>
              <wp:extent cx="2379980" cy="1213485"/>
              <wp:effectExtent l="0" t="0" r="0" b="0"/>
              <wp:wrapNone/>
              <wp:docPr id="1927610547" name="Text Box 19276105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9980" cy="1213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22AC8C" w14:textId="77777777" w:rsidR="004304BD" w:rsidRPr="00F3149A" w:rsidRDefault="004304BD" w:rsidP="004304BD">
                          <w:pPr>
                            <w:pStyle w:val="RecieverName-ACT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F3149A">
                            <w:rPr>
                              <w:b/>
                              <w:bCs/>
                              <w:color w:val="FFFFFF" w:themeColor="background1"/>
                            </w:rPr>
                            <w:t>ACTT</w:t>
                          </w:r>
                        </w:p>
                        <w:p w14:paraId="47425199" w14:textId="77777777" w:rsidR="004304BD" w:rsidRPr="00A32555" w:rsidRDefault="004304BD" w:rsidP="004304BD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12230 106 ave nw</w:t>
                          </w:r>
                        </w:p>
                        <w:p w14:paraId="56413325" w14:textId="77777777" w:rsidR="004304BD" w:rsidRPr="00A32555" w:rsidRDefault="004304BD" w:rsidP="004304BD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edmon</w:t>
                          </w:r>
                          <w:r>
                            <w:rPr>
                              <w:color w:val="FFFFFF" w:themeColor="background1"/>
                            </w:rPr>
                            <w:t>T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>on, ab t5n 3z1</w:t>
                          </w:r>
                        </w:p>
                        <w:p w14:paraId="1E54071B" w14:textId="77777777" w:rsidR="004304BD" w:rsidRPr="00A32555" w:rsidRDefault="004304BD" w:rsidP="004304BD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P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870.482.2626 </w:t>
                          </w: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780.482.5445</w:t>
                          </w:r>
                        </w:p>
                        <w:p w14:paraId="18A16988" w14:textId="77777777" w:rsidR="004304BD" w:rsidRDefault="004304BD" w:rsidP="004304BD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TF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1.800.272.9680 </w:t>
                          </w:r>
                        </w:p>
                        <w:p w14:paraId="035A4E44" w14:textId="77777777" w:rsidR="004304BD" w:rsidRPr="000518E9" w:rsidRDefault="004304BD" w:rsidP="004304BD">
                          <w:pPr>
                            <w:pStyle w:val="BasicParagraph"/>
                            <w:rPr>
                              <w:rFonts w:ascii="Montserrat Semi Bold" w:hAnsi="Montserrat Semi Bold" w:cs="Montserrat Medium"/>
                              <w:b/>
                              <w:bCs/>
                              <w:color w:val="D8AC26"/>
                              <w:sz w:val="20"/>
                              <w:szCs w:val="20"/>
                            </w:rPr>
                          </w:pPr>
                          <w:r w:rsidRPr="000518E9">
                            <w:rPr>
                              <w:rFonts w:ascii="Montserrat Semi Bold" w:hAnsi="Montserrat Semi Bold" w:cs="Montserrat Semi Bold"/>
                              <w:b/>
                              <w:bCs/>
                              <w:color w:val="D8AC26"/>
                              <w:sz w:val="20"/>
                              <w:szCs w:val="20"/>
                            </w:rPr>
                            <w:t>actt.albertadoctors.org</w:t>
                          </w:r>
                          <w:r>
                            <w:rPr>
                              <w:rFonts w:ascii="Montserrat Semi Bold" w:hAnsi="Montserrat Semi Bold" w:cs="Montserrat Semi Bold"/>
                              <w:b/>
                              <w:bCs/>
                              <w:color w:val="D8AC26"/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rFonts w:ascii="Montserrat Semi Bold" w:hAnsi="Montserrat Semi Bold" w:cs="Montserrat Semi Bold"/>
                              <w:b/>
                              <w:bCs/>
                              <w:color w:val="D8AC26"/>
                              <w:sz w:val="20"/>
                              <w:szCs w:val="20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A9B05" id="_x0000_t202" coordsize="21600,21600" o:spt="202" path="m,l,21600r21600,l21600,xe">
              <v:stroke joinstyle="miter"/>
              <v:path gradientshapeok="t" o:connecttype="rect"/>
            </v:shapetype>
            <v:shape id="Text Box 1927610547" o:spid="_x0000_s1026" type="#_x0000_t202" style="position:absolute;margin-left:-30.6pt;margin-top:-45.85pt;width:187.4pt;height:9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" filled="f" stroked="f" strokeweight=".5pt">
              <v:textbox>
                <w:txbxContent>
                  <w:p w14:paraId="4222AC8C" w14:textId="77777777" w:rsidR="004304BD" w:rsidRPr="00F3149A" w:rsidRDefault="004304BD" w:rsidP="004304BD">
                    <w:pPr>
                      <w:pStyle w:val="RecieverName-ACTT"/>
                      <w:rPr>
                        <w:b/>
                        <w:bCs/>
                        <w:color w:val="FFFFFF" w:themeColor="background1"/>
                      </w:rPr>
                    </w:pPr>
                    <w:r w:rsidRPr="00F3149A">
                      <w:rPr>
                        <w:b/>
                        <w:bCs/>
                        <w:color w:val="FFFFFF" w:themeColor="background1"/>
                      </w:rPr>
                      <w:t>ACTT</w:t>
                    </w:r>
                  </w:p>
                  <w:p w14:paraId="47425199" w14:textId="77777777" w:rsidR="004304BD" w:rsidRPr="00A32555" w:rsidRDefault="004304BD" w:rsidP="004304BD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12230 106 ave nw</w:t>
                    </w:r>
                  </w:p>
                  <w:p w14:paraId="56413325" w14:textId="77777777" w:rsidR="004304BD" w:rsidRPr="00A32555" w:rsidRDefault="004304BD" w:rsidP="004304BD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edmon</w:t>
                    </w:r>
                    <w:r>
                      <w:rPr>
                        <w:color w:val="FFFFFF" w:themeColor="background1"/>
                      </w:rPr>
                      <w:t>T</w:t>
                    </w:r>
                    <w:r w:rsidRPr="00A32555">
                      <w:rPr>
                        <w:color w:val="FFFFFF" w:themeColor="background1"/>
                      </w:rPr>
                      <w:t>on, ab t5n 3z1</w:t>
                    </w:r>
                  </w:p>
                  <w:p w14:paraId="1E54071B" w14:textId="77777777" w:rsidR="004304BD" w:rsidRPr="00A32555" w:rsidRDefault="004304BD" w:rsidP="004304BD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P</w:t>
                    </w:r>
                    <w:r w:rsidRPr="00A32555">
                      <w:rPr>
                        <w:color w:val="FFFFFF" w:themeColor="background1"/>
                      </w:rPr>
                      <w:t xml:space="preserve"> 870.482.2626 </w:t>
                    </w:r>
                    <w:r w:rsidRPr="00A32555">
                      <w:rPr>
                        <w:b/>
                        <w:bCs/>
                        <w:color w:val="D6AE22"/>
                      </w:rPr>
                      <w:t>F</w:t>
                    </w:r>
                    <w:r w:rsidRPr="00A32555">
                      <w:rPr>
                        <w:color w:val="FFFFFF" w:themeColor="background1"/>
                      </w:rPr>
                      <w:t xml:space="preserve"> 780.482.5445</w:t>
                    </w:r>
                  </w:p>
                  <w:p w14:paraId="18A16988" w14:textId="77777777" w:rsidR="004304BD" w:rsidRDefault="004304BD" w:rsidP="004304BD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TF</w:t>
                    </w:r>
                    <w:r w:rsidRPr="00A32555">
                      <w:rPr>
                        <w:color w:val="FFFFFF" w:themeColor="background1"/>
                      </w:rPr>
                      <w:t xml:space="preserve"> 1.800.272.9680 </w:t>
                    </w:r>
                  </w:p>
                  <w:p w14:paraId="035A4E44" w14:textId="77777777" w:rsidR="004304BD" w:rsidRPr="000518E9" w:rsidRDefault="004304BD" w:rsidP="004304BD">
                    <w:pPr>
                      <w:pStyle w:val="BasicParagraph"/>
                      <w:rPr>
                        <w:rFonts w:ascii="Montserrat Semi Bold" w:hAnsi="Montserrat Semi Bold" w:cs="Montserrat Medium"/>
                        <w:b/>
                        <w:bCs/>
                        <w:color w:val="D8AC26"/>
                        <w:sz w:val="20"/>
                        <w:szCs w:val="20"/>
                      </w:rPr>
                    </w:pPr>
                    <w:r w:rsidRPr="000518E9">
                      <w:rPr>
                        <w:rFonts w:ascii="Montserrat Semi Bold" w:hAnsi="Montserrat Semi Bold" w:cs="Montserrat Semi Bold"/>
                        <w:b/>
                        <w:bCs/>
                        <w:color w:val="D8AC26"/>
                        <w:sz w:val="20"/>
                        <w:szCs w:val="20"/>
                      </w:rPr>
                      <w:t>actt.albertadoctors.org</w:t>
                    </w:r>
                    <w:r>
                      <w:rPr>
                        <w:rFonts w:ascii="Montserrat Semi Bold" w:hAnsi="Montserrat Semi Bold" w:cs="Montserrat Semi Bold"/>
                        <w:b/>
                        <w:bCs/>
                        <w:color w:val="D8AC26"/>
                        <w:sz w:val="20"/>
                        <w:szCs w:val="20"/>
                      </w:rPr>
                      <w:softHyphen/>
                    </w:r>
                    <w:r>
                      <w:rPr>
                        <w:rFonts w:ascii="Montserrat Semi Bold" w:hAnsi="Montserrat Semi Bold" w:cs="Montserrat Semi Bold"/>
                        <w:b/>
                        <w:bCs/>
                        <w:color w:val="D8AC26"/>
                        <w:sz w:val="20"/>
                        <w:szCs w:val="20"/>
                      </w:rPr>
                      <w:softHyphen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5810AB5C" wp14:editId="128AD179">
              <wp:simplePos x="0" y="0"/>
              <wp:positionH relativeFrom="column">
                <wp:posOffset>-2246671</wp:posOffset>
              </wp:positionH>
              <wp:positionV relativeFrom="paragraph">
                <wp:posOffset>-806040</wp:posOffset>
              </wp:positionV>
              <wp:extent cx="9227820" cy="1471008"/>
              <wp:effectExtent l="0" t="0" r="5080" b="2540"/>
              <wp:wrapNone/>
              <wp:docPr id="177854891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7820" cy="1471008"/>
                      </a:xfrm>
                      <a:prstGeom prst="rect">
                        <a:avLst/>
                      </a:prstGeom>
                      <a:solidFill>
                        <a:srgbClr val="005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619E3" id="Rectangle 5" o:spid="_x0000_s1026" style="position:absolute;margin-left:-176.9pt;margin-top:-63.45pt;width:726.6pt;height:115.8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" fillcolor="#005c8f" stroked="f" strokeweight="1pt"/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700224" behindDoc="1" locked="0" layoutInCell="1" allowOverlap="1" wp14:anchorId="7292DBC1" wp14:editId="0705824A">
          <wp:simplePos x="0" y="0"/>
          <wp:positionH relativeFrom="column">
            <wp:posOffset>1761689</wp:posOffset>
          </wp:positionH>
          <wp:positionV relativeFrom="paragraph">
            <wp:posOffset>-3688030</wp:posOffset>
          </wp:positionV>
          <wp:extent cx="5221116" cy="4069449"/>
          <wp:effectExtent l="0" t="0" r="0" b="0"/>
          <wp:wrapNone/>
          <wp:docPr id="790000295" name="Picture 790000295" descr="A yellow arrow i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72156" name="Picture 10" descr="A yellow arrow in a black background&#10;&#10;Description automatically generated with low confidence"/>
                  <pic:cNvPicPr/>
                </pic:nvPicPr>
                <pic:blipFill>
                  <a:blip r:embed="rId2">
                    <a:alphaModFix amt="2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8216" cy="4074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705344" behindDoc="1" locked="0" layoutInCell="1" allowOverlap="1" wp14:anchorId="7963F811" wp14:editId="0B30A44F">
          <wp:simplePos x="0" y="0"/>
          <wp:positionH relativeFrom="column">
            <wp:posOffset>8046085</wp:posOffset>
          </wp:positionH>
          <wp:positionV relativeFrom="paragraph">
            <wp:posOffset>519430</wp:posOffset>
          </wp:positionV>
          <wp:extent cx="2500630" cy="360045"/>
          <wp:effectExtent l="0" t="0" r="0" b="0"/>
          <wp:wrapNone/>
          <wp:docPr id="1196769858" name="Picture 1196769858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6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641C0F30" wp14:editId="237F8FE3">
              <wp:simplePos x="0" y="0"/>
              <wp:positionH relativeFrom="column">
                <wp:posOffset>-4177030</wp:posOffset>
              </wp:positionH>
              <wp:positionV relativeFrom="paragraph">
                <wp:posOffset>2087245</wp:posOffset>
              </wp:positionV>
              <wp:extent cx="8171180" cy="1830070"/>
              <wp:effectExtent l="0" t="0" r="0" b="0"/>
              <wp:wrapNone/>
              <wp:docPr id="118596430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1180" cy="1830070"/>
                      </a:xfrm>
                      <a:prstGeom prst="rect">
                        <a:avLst/>
                      </a:prstGeom>
                      <a:solidFill>
                        <a:srgbClr val="005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8CF0D5" id="Rectangle 5" o:spid="_x0000_s1026" style="position:absolute;margin-left:-328.9pt;margin-top:164.35pt;width:643.4pt;height:144.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" fillcolor="#005c8f" stroked="f" strokeweight="1pt"/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702272" behindDoc="1" locked="0" layoutInCell="1" allowOverlap="1" wp14:anchorId="6FBFBD12" wp14:editId="29C551ED">
          <wp:simplePos x="0" y="0"/>
          <wp:positionH relativeFrom="column">
            <wp:posOffset>6116955</wp:posOffset>
          </wp:positionH>
          <wp:positionV relativeFrom="paragraph">
            <wp:posOffset>3615055</wp:posOffset>
          </wp:positionV>
          <wp:extent cx="2500630" cy="360045"/>
          <wp:effectExtent l="0" t="0" r="0" b="0"/>
          <wp:wrapNone/>
          <wp:docPr id="1258528423" name="Picture 1258528423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6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1E4CAA4" wp14:editId="113EAB61">
              <wp:simplePos x="0" y="0"/>
              <wp:positionH relativeFrom="column">
                <wp:posOffset>-2046308</wp:posOffset>
              </wp:positionH>
              <wp:positionV relativeFrom="paragraph">
                <wp:posOffset>2473943</wp:posOffset>
              </wp:positionV>
              <wp:extent cx="1929384" cy="881380"/>
              <wp:effectExtent l="0" t="0" r="0" b="0"/>
              <wp:wrapNone/>
              <wp:docPr id="471671870" name="Text Box 4716718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384" cy="881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65B94" w14:textId="77777777" w:rsidR="004304BD" w:rsidRPr="00F3149A" w:rsidRDefault="004304BD" w:rsidP="004304BD">
                          <w:pPr>
                            <w:pStyle w:val="RecieverName-ACT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F3149A">
                            <w:rPr>
                              <w:b/>
                              <w:bCs/>
                              <w:color w:val="FFFFFF" w:themeColor="background1"/>
                            </w:rPr>
                            <w:t>ACTT</w:t>
                          </w:r>
                        </w:p>
                        <w:p w14:paraId="3284242B" w14:textId="77777777" w:rsidR="004304BD" w:rsidRPr="00A32555" w:rsidRDefault="004304BD" w:rsidP="004304BD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12230 106 ave nw</w:t>
                          </w:r>
                        </w:p>
                        <w:p w14:paraId="126C5293" w14:textId="77777777" w:rsidR="004304BD" w:rsidRPr="00A32555" w:rsidRDefault="004304BD" w:rsidP="004304BD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edmon</w:t>
                          </w:r>
                          <w:r>
                            <w:rPr>
                              <w:color w:val="FFFFFF" w:themeColor="background1"/>
                            </w:rPr>
                            <w:t>T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>on, ab t5n 3z1</w:t>
                          </w:r>
                        </w:p>
                        <w:p w14:paraId="60A899C8" w14:textId="77777777" w:rsidR="004304BD" w:rsidRPr="00A32555" w:rsidRDefault="004304BD" w:rsidP="004304BD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P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870.482.2626 </w:t>
                          </w: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780.482.5445</w:t>
                          </w:r>
                        </w:p>
                        <w:p w14:paraId="3F207954" w14:textId="77777777" w:rsidR="004304BD" w:rsidRPr="00A32555" w:rsidRDefault="004304BD" w:rsidP="004304BD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TF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1.800.272.9680 </w:t>
                          </w:r>
                        </w:p>
                        <w:p w14:paraId="5BDB6607" w14:textId="77777777" w:rsidR="004304BD" w:rsidRPr="00A32555" w:rsidRDefault="004304BD" w:rsidP="004304BD">
                          <w:pPr>
                            <w:spacing w:after="80"/>
                            <w:rPr>
                              <w:rFonts w:ascii="Arial" w:hAnsi="Arial" w:cs="Arial"/>
                              <w:color w:val="FFFFFF" w:themeColor="background1"/>
                              <w:spacing w:val="10"/>
                              <w:kern w:val="1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AE60492" w14:textId="77777777" w:rsidR="004304BD" w:rsidRPr="00A32555" w:rsidRDefault="004304BD" w:rsidP="004304BD">
                          <w:pPr>
                            <w:spacing w:after="80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14:paraId="354A0957" w14:textId="77777777" w:rsidR="004304BD" w:rsidRPr="00A32555" w:rsidRDefault="004304BD" w:rsidP="004304BD">
                          <w:pPr>
                            <w:spacing w:after="8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E4CAA4" id="Text Box 471671870" o:spid="_x0000_s1027" type="#_x0000_t202" style="position:absolute;margin-left:-161.15pt;margin-top:194.8pt;width:151.9pt;height:6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" filled="f" stroked="f" strokeweight=".5pt">
              <v:textbox>
                <w:txbxContent>
                  <w:p w14:paraId="58D65B94" w14:textId="77777777" w:rsidR="004304BD" w:rsidRPr="00F3149A" w:rsidRDefault="004304BD" w:rsidP="004304BD">
                    <w:pPr>
                      <w:pStyle w:val="RecieverName-ACTT"/>
                      <w:rPr>
                        <w:b/>
                        <w:bCs/>
                        <w:color w:val="FFFFFF" w:themeColor="background1"/>
                      </w:rPr>
                    </w:pPr>
                    <w:r w:rsidRPr="00F3149A">
                      <w:rPr>
                        <w:b/>
                        <w:bCs/>
                        <w:color w:val="FFFFFF" w:themeColor="background1"/>
                      </w:rPr>
                      <w:t>ACTT</w:t>
                    </w:r>
                  </w:p>
                  <w:p w14:paraId="3284242B" w14:textId="77777777" w:rsidR="004304BD" w:rsidRPr="00A32555" w:rsidRDefault="004304BD" w:rsidP="004304BD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12230 106 ave nw</w:t>
                    </w:r>
                  </w:p>
                  <w:p w14:paraId="126C5293" w14:textId="77777777" w:rsidR="004304BD" w:rsidRPr="00A32555" w:rsidRDefault="004304BD" w:rsidP="004304BD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edmon</w:t>
                    </w:r>
                    <w:r>
                      <w:rPr>
                        <w:color w:val="FFFFFF" w:themeColor="background1"/>
                      </w:rPr>
                      <w:t>T</w:t>
                    </w:r>
                    <w:r w:rsidRPr="00A32555">
                      <w:rPr>
                        <w:color w:val="FFFFFF" w:themeColor="background1"/>
                      </w:rPr>
                      <w:t>on, ab t5n 3z1</w:t>
                    </w:r>
                  </w:p>
                  <w:p w14:paraId="60A899C8" w14:textId="77777777" w:rsidR="004304BD" w:rsidRPr="00A32555" w:rsidRDefault="004304BD" w:rsidP="004304BD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P</w:t>
                    </w:r>
                    <w:r w:rsidRPr="00A32555">
                      <w:rPr>
                        <w:color w:val="FFFFFF" w:themeColor="background1"/>
                      </w:rPr>
                      <w:t xml:space="preserve"> 870.482.2626 </w:t>
                    </w:r>
                    <w:r w:rsidRPr="00A32555">
                      <w:rPr>
                        <w:b/>
                        <w:bCs/>
                        <w:color w:val="D6AE22"/>
                      </w:rPr>
                      <w:t>F</w:t>
                    </w:r>
                    <w:r w:rsidRPr="00A32555">
                      <w:rPr>
                        <w:color w:val="FFFFFF" w:themeColor="background1"/>
                      </w:rPr>
                      <w:t xml:space="preserve"> 780.482.5445</w:t>
                    </w:r>
                  </w:p>
                  <w:p w14:paraId="3F207954" w14:textId="77777777" w:rsidR="004304BD" w:rsidRPr="00A32555" w:rsidRDefault="004304BD" w:rsidP="004304BD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TF</w:t>
                    </w:r>
                    <w:r w:rsidRPr="00A32555">
                      <w:rPr>
                        <w:color w:val="FFFFFF" w:themeColor="background1"/>
                      </w:rPr>
                      <w:t xml:space="preserve"> 1.800.272.9680 </w:t>
                    </w:r>
                  </w:p>
                  <w:p w14:paraId="5BDB6607" w14:textId="77777777" w:rsidR="004304BD" w:rsidRPr="00A32555" w:rsidRDefault="004304BD" w:rsidP="004304BD">
                    <w:pPr>
                      <w:spacing w:after="80"/>
                      <w:rPr>
                        <w:rFonts w:ascii="Arial" w:hAnsi="Arial" w:cs="Arial"/>
                        <w:color w:val="FFFFFF" w:themeColor="background1"/>
                        <w:spacing w:val="10"/>
                        <w:kern w:val="10"/>
                        <w:sz w:val="16"/>
                        <w:szCs w:val="16"/>
                        <w:lang w:val="en-US"/>
                      </w:rPr>
                    </w:pPr>
                  </w:p>
                  <w:p w14:paraId="0AE60492" w14:textId="77777777" w:rsidR="004304BD" w:rsidRPr="00A32555" w:rsidRDefault="004304BD" w:rsidP="004304BD">
                    <w:pPr>
                      <w:spacing w:after="80"/>
                      <w:rPr>
                        <w:color w:val="FFFFFF" w:themeColor="background1"/>
                        <w:lang w:val="en-US"/>
                      </w:rPr>
                    </w:pPr>
                  </w:p>
                  <w:p w14:paraId="354A0957" w14:textId="77777777" w:rsidR="004304BD" w:rsidRPr="00A32555" w:rsidRDefault="004304BD" w:rsidP="004304BD">
                    <w:pPr>
                      <w:spacing w:after="8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9F869" w14:textId="77777777" w:rsidR="004304BD" w:rsidRDefault="00430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1FC6" w14:textId="77777777" w:rsidR="00C23F7D" w:rsidRDefault="00C23F7D" w:rsidP="00C23F7D">
    <w:pPr>
      <w:pStyle w:val="Footer"/>
      <w:jc w:val="right"/>
    </w:pP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inline distT="0" distB="0" distL="0" distR="0" wp14:anchorId="4709B7B8" wp14:editId="5AD9E12A">
          <wp:extent cx="2592399" cy="425357"/>
          <wp:effectExtent l="0" t="0" r="0" b="0"/>
          <wp:docPr id="1931322881" name="Picture 193132288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322881" name="Picture 193132288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399" cy="425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80768" behindDoc="1" locked="0" layoutInCell="1" allowOverlap="1" wp14:anchorId="739FE17F" wp14:editId="579AABCA">
          <wp:simplePos x="0" y="0"/>
          <wp:positionH relativeFrom="column">
            <wp:posOffset>1761689</wp:posOffset>
          </wp:positionH>
          <wp:positionV relativeFrom="paragraph">
            <wp:posOffset>-3688030</wp:posOffset>
          </wp:positionV>
          <wp:extent cx="5221116" cy="4069449"/>
          <wp:effectExtent l="0" t="0" r="0" b="0"/>
          <wp:wrapNone/>
          <wp:docPr id="221779731" name="Picture 221779731" descr="A yellow arrow i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72156" name="Picture 10" descr="A yellow arrow in a black background&#10;&#10;Description automatically generated with low confidence"/>
                  <pic:cNvPicPr/>
                </pic:nvPicPr>
                <pic:blipFill>
                  <a:blip r:embed="rId2">
                    <a:alphaModFix amt="2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8216" cy="4074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85888" behindDoc="1" locked="0" layoutInCell="1" allowOverlap="1" wp14:anchorId="63BD3887" wp14:editId="6D2E6C35">
          <wp:simplePos x="0" y="0"/>
          <wp:positionH relativeFrom="column">
            <wp:posOffset>8046085</wp:posOffset>
          </wp:positionH>
          <wp:positionV relativeFrom="paragraph">
            <wp:posOffset>519430</wp:posOffset>
          </wp:positionV>
          <wp:extent cx="2500630" cy="360045"/>
          <wp:effectExtent l="0" t="0" r="0" b="0"/>
          <wp:wrapNone/>
          <wp:docPr id="825685492" name="Picture 82568549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6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8FA0CF0" wp14:editId="1BCF2B61">
              <wp:simplePos x="0" y="0"/>
              <wp:positionH relativeFrom="column">
                <wp:posOffset>-4177030</wp:posOffset>
              </wp:positionH>
              <wp:positionV relativeFrom="paragraph">
                <wp:posOffset>2087245</wp:posOffset>
              </wp:positionV>
              <wp:extent cx="8171180" cy="1830070"/>
              <wp:effectExtent l="0" t="0" r="0" b="0"/>
              <wp:wrapNone/>
              <wp:docPr id="41117643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1180" cy="1830070"/>
                      </a:xfrm>
                      <a:prstGeom prst="rect">
                        <a:avLst/>
                      </a:prstGeom>
                      <a:solidFill>
                        <a:srgbClr val="005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5B3A1" id="Rectangle 5" o:spid="_x0000_s1026" style="position:absolute;margin-left:-328.9pt;margin-top:164.35pt;width:643.4pt;height:144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" fillcolor="#005c8f" stroked="f" strokeweight="1pt"/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82816" behindDoc="1" locked="0" layoutInCell="1" allowOverlap="1" wp14:anchorId="75BFFA0F" wp14:editId="60E8F8C6">
          <wp:simplePos x="0" y="0"/>
          <wp:positionH relativeFrom="column">
            <wp:posOffset>6116955</wp:posOffset>
          </wp:positionH>
          <wp:positionV relativeFrom="paragraph">
            <wp:posOffset>3615055</wp:posOffset>
          </wp:positionV>
          <wp:extent cx="2500630" cy="360045"/>
          <wp:effectExtent l="0" t="0" r="0" b="0"/>
          <wp:wrapNone/>
          <wp:docPr id="1006737314" name="Picture 1006737314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6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9CB059" wp14:editId="6A26402A">
              <wp:simplePos x="0" y="0"/>
              <wp:positionH relativeFrom="column">
                <wp:posOffset>-2046308</wp:posOffset>
              </wp:positionH>
              <wp:positionV relativeFrom="paragraph">
                <wp:posOffset>2473943</wp:posOffset>
              </wp:positionV>
              <wp:extent cx="1929384" cy="881380"/>
              <wp:effectExtent l="0" t="0" r="0" b="0"/>
              <wp:wrapNone/>
              <wp:docPr id="134325324" name="Text Box 134325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384" cy="881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59C59E" w14:textId="77777777" w:rsidR="00C23F7D" w:rsidRPr="00F3149A" w:rsidRDefault="00C23F7D" w:rsidP="006A42CB">
                          <w:pPr>
                            <w:pStyle w:val="RecieverName-ACT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F3149A">
                            <w:rPr>
                              <w:b/>
                              <w:bCs/>
                              <w:color w:val="FFFFFF" w:themeColor="background1"/>
                            </w:rPr>
                            <w:t>ACTT</w:t>
                          </w:r>
                        </w:p>
                        <w:p w14:paraId="24FEFD6A" w14:textId="77777777" w:rsidR="00C23F7D" w:rsidRPr="00A32555" w:rsidRDefault="00C23F7D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12230 106 ave nw</w:t>
                          </w:r>
                        </w:p>
                        <w:p w14:paraId="654C9C21" w14:textId="77777777" w:rsidR="00C23F7D" w:rsidRPr="00A32555" w:rsidRDefault="00C23F7D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edmon</w:t>
                          </w:r>
                          <w:r>
                            <w:rPr>
                              <w:color w:val="FFFFFF" w:themeColor="background1"/>
                            </w:rPr>
                            <w:t>T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>on, ab t5n 3z1</w:t>
                          </w:r>
                        </w:p>
                        <w:p w14:paraId="470E88E9" w14:textId="77777777" w:rsidR="00C23F7D" w:rsidRPr="00A32555" w:rsidRDefault="00C23F7D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P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870.482.2626 </w:t>
                          </w: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780.482.5445</w:t>
                          </w:r>
                        </w:p>
                        <w:p w14:paraId="13A73434" w14:textId="77777777" w:rsidR="00C23F7D" w:rsidRPr="00A32555" w:rsidRDefault="00C23F7D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TF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1.800.272.9680 </w:t>
                          </w:r>
                        </w:p>
                        <w:p w14:paraId="108A7567" w14:textId="77777777" w:rsidR="00C23F7D" w:rsidRPr="00A32555" w:rsidRDefault="00C23F7D" w:rsidP="006A42CB">
                          <w:pPr>
                            <w:spacing w:after="80"/>
                            <w:rPr>
                              <w:rFonts w:ascii="Arial" w:hAnsi="Arial" w:cs="Arial"/>
                              <w:color w:val="FFFFFF" w:themeColor="background1"/>
                              <w:spacing w:val="10"/>
                              <w:kern w:val="1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AC6A0F9" w14:textId="77777777" w:rsidR="00C23F7D" w:rsidRPr="00A32555" w:rsidRDefault="00C23F7D" w:rsidP="006A42CB">
                          <w:pPr>
                            <w:spacing w:after="80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14:paraId="211A3EE9" w14:textId="77777777" w:rsidR="00C23F7D" w:rsidRPr="00A32555" w:rsidRDefault="00C23F7D" w:rsidP="006A42CB">
                          <w:pPr>
                            <w:spacing w:after="8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CB059" id="_x0000_t202" coordsize="21600,21600" o:spt="202" path="m,l,21600r21600,l21600,xe">
              <v:stroke joinstyle="miter"/>
              <v:path gradientshapeok="t" o:connecttype="rect"/>
            </v:shapetype>
            <v:shape id="Text Box 134325324" o:spid="_x0000_s1028" type="#_x0000_t202" style="position:absolute;left:0;text-align:left;margin-left:-161.15pt;margin-top:194.8pt;width:151.9pt;height:6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" filled="f" stroked="f" strokeweight=".5pt">
              <v:textbox>
                <w:txbxContent>
                  <w:p w14:paraId="0E59C59E" w14:textId="77777777" w:rsidR="00C23F7D" w:rsidRPr="00F3149A" w:rsidRDefault="00C23F7D" w:rsidP="006A42CB">
                    <w:pPr>
                      <w:pStyle w:val="RecieverName-ACTT"/>
                      <w:rPr>
                        <w:b/>
                        <w:bCs/>
                        <w:color w:val="FFFFFF" w:themeColor="background1"/>
                      </w:rPr>
                    </w:pPr>
                    <w:r w:rsidRPr="00F3149A">
                      <w:rPr>
                        <w:b/>
                        <w:bCs/>
                        <w:color w:val="FFFFFF" w:themeColor="background1"/>
                      </w:rPr>
                      <w:t>ACTT</w:t>
                    </w:r>
                  </w:p>
                  <w:p w14:paraId="24FEFD6A" w14:textId="77777777" w:rsidR="00C23F7D" w:rsidRPr="00A32555" w:rsidRDefault="00C23F7D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12230 106 ave nw</w:t>
                    </w:r>
                  </w:p>
                  <w:p w14:paraId="654C9C21" w14:textId="77777777" w:rsidR="00C23F7D" w:rsidRPr="00A32555" w:rsidRDefault="00C23F7D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edmon</w:t>
                    </w:r>
                    <w:r>
                      <w:rPr>
                        <w:color w:val="FFFFFF" w:themeColor="background1"/>
                      </w:rPr>
                      <w:t>T</w:t>
                    </w:r>
                    <w:r w:rsidRPr="00A32555">
                      <w:rPr>
                        <w:color w:val="FFFFFF" w:themeColor="background1"/>
                      </w:rPr>
                      <w:t>on, ab t5n 3z1</w:t>
                    </w:r>
                  </w:p>
                  <w:p w14:paraId="470E88E9" w14:textId="77777777" w:rsidR="00C23F7D" w:rsidRPr="00A32555" w:rsidRDefault="00C23F7D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P</w:t>
                    </w:r>
                    <w:r w:rsidRPr="00A32555">
                      <w:rPr>
                        <w:color w:val="FFFFFF" w:themeColor="background1"/>
                      </w:rPr>
                      <w:t xml:space="preserve"> 870.482.2626 </w:t>
                    </w:r>
                    <w:r w:rsidRPr="00A32555">
                      <w:rPr>
                        <w:b/>
                        <w:bCs/>
                        <w:color w:val="D6AE22"/>
                      </w:rPr>
                      <w:t>F</w:t>
                    </w:r>
                    <w:r w:rsidRPr="00A32555">
                      <w:rPr>
                        <w:color w:val="FFFFFF" w:themeColor="background1"/>
                      </w:rPr>
                      <w:t xml:space="preserve"> 780.482.5445</w:t>
                    </w:r>
                  </w:p>
                  <w:p w14:paraId="13A73434" w14:textId="77777777" w:rsidR="00C23F7D" w:rsidRPr="00A32555" w:rsidRDefault="00C23F7D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TF</w:t>
                    </w:r>
                    <w:r w:rsidRPr="00A32555">
                      <w:rPr>
                        <w:color w:val="FFFFFF" w:themeColor="background1"/>
                      </w:rPr>
                      <w:t xml:space="preserve"> 1.800.272.9680 </w:t>
                    </w:r>
                  </w:p>
                  <w:p w14:paraId="108A7567" w14:textId="77777777" w:rsidR="00C23F7D" w:rsidRPr="00A32555" w:rsidRDefault="00C23F7D" w:rsidP="006A42CB">
                    <w:pPr>
                      <w:spacing w:after="80"/>
                      <w:rPr>
                        <w:rFonts w:ascii="Arial" w:hAnsi="Arial" w:cs="Arial"/>
                        <w:color w:val="FFFFFF" w:themeColor="background1"/>
                        <w:spacing w:val="10"/>
                        <w:kern w:val="10"/>
                        <w:sz w:val="16"/>
                        <w:szCs w:val="16"/>
                        <w:lang w:val="en-US"/>
                      </w:rPr>
                    </w:pPr>
                  </w:p>
                  <w:p w14:paraId="2AC6A0F9" w14:textId="77777777" w:rsidR="00C23F7D" w:rsidRPr="00A32555" w:rsidRDefault="00C23F7D" w:rsidP="006A42CB">
                    <w:pPr>
                      <w:spacing w:after="80"/>
                      <w:rPr>
                        <w:color w:val="FFFFFF" w:themeColor="background1"/>
                        <w:lang w:val="en-US"/>
                      </w:rPr>
                    </w:pPr>
                  </w:p>
                  <w:p w14:paraId="211A3EE9" w14:textId="77777777" w:rsidR="00C23F7D" w:rsidRPr="00A32555" w:rsidRDefault="00C23F7D" w:rsidP="006A42CB">
                    <w:pPr>
                      <w:spacing w:after="8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B2FF" w14:textId="77777777" w:rsidR="004304BD" w:rsidRDefault="004304BD" w:rsidP="006A42CB">
      <w:r>
        <w:separator/>
      </w:r>
    </w:p>
  </w:footnote>
  <w:footnote w:type="continuationSeparator" w:id="0">
    <w:p w14:paraId="12F0EF4D" w14:textId="77777777" w:rsidR="004304BD" w:rsidRDefault="004304BD" w:rsidP="006A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4B9F7" w14:textId="77777777" w:rsidR="004304BD" w:rsidRDefault="004304BD" w:rsidP="004304BD">
    <w:pPr>
      <w:pStyle w:val="Header"/>
      <w:tabs>
        <w:tab w:val="clear" w:pos="4680"/>
        <w:tab w:val="clear" w:pos="9360"/>
        <w:tab w:val="left" w:pos="1453"/>
      </w:tabs>
    </w:pP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B5C7284" wp14:editId="74A1D8FD">
              <wp:simplePos x="0" y="0"/>
              <wp:positionH relativeFrom="margin">
                <wp:posOffset>-285115</wp:posOffset>
              </wp:positionH>
              <wp:positionV relativeFrom="paragraph">
                <wp:posOffset>869950</wp:posOffset>
              </wp:positionV>
              <wp:extent cx="6517640" cy="0"/>
              <wp:effectExtent l="0" t="12700" r="22860" b="12700"/>
              <wp:wrapNone/>
              <wp:docPr id="985547382" name="Straight Connector 9855473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E8402" id="Straight Connector 98554738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45pt,68.5pt" to="490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" strokecolor="#d6ae22" strokeweight="1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w:drawing>
        <wp:anchor distT="0" distB="0" distL="114300" distR="114300" simplePos="0" relativeHeight="251709440" behindDoc="0" locked="0" layoutInCell="1" allowOverlap="1" wp14:anchorId="000E541B" wp14:editId="40BD3C64">
          <wp:simplePos x="0" y="0"/>
          <wp:positionH relativeFrom="column">
            <wp:posOffset>-394335</wp:posOffset>
          </wp:positionH>
          <wp:positionV relativeFrom="paragraph">
            <wp:posOffset>-110955</wp:posOffset>
          </wp:positionV>
          <wp:extent cx="2966085" cy="954405"/>
          <wp:effectExtent l="0" t="0" r="0" b="0"/>
          <wp:wrapNone/>
          <wp:docPr id="1322014698" name="Picture 1322014698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2228" name="Picture 1597012228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EF366" w14:textId="77777777" w:rsidR="004304BD" w:rsidRPr="004304BD" w:rsidRDefault="004304BD" w:rsidP="00430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1877"/>
    <w:multiLevelType w:val="hybridMultilevel"/>
    <w:tmpl w:val="A83A4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BD"/>
    <w:rsid w:val="0001132F"/>
    <w:rsid w:val="000518E9"/>
    <w:rsid w:val="000C74AE"/>
    <w:rsid w:val="000F1A50"/>
    <w:rsid w:val="00194DE1"/>
    <w:rsid w:val="00271869"/>
    <w:rsid w:val="00282EEA"/>
    <w:rsid w:val="002B7D0D"/>
    <w:rsid w:val="00376B3A"/>
    <w:rsid w:val="003E3032"/>
    <w:rsid w:val="004304BD"/>
    <w:rsid w:val="00573FB3"/>
    <w:rsid w:val="005C674D"/>
    <w:rsid w:val="006A42CB"/>
    <w:rsid w:val="00722805"/>
    <w:rsid w:val="007A2489"/>
    <w:rsid w:val="007B69F7"/>
    <w:rsid w:val="007C3C87"/>
    <w:rsid w:val="008A126B"/>
    <w:rsid w:val="00917484"/>
    <w:rsid w:val="00924166"/>
    <w:rsid w:val="009D2870"/>
    <w:rsid w:val="00B40C2D"/>
    <w:rsid w:val="00B434AF"/>
    <w:rsid w:val="00C23F7D"/>
    <w:rsid w:val="00C65CDF"/>
    <w:rsid w:val="00E35B79"/>
    <w:rsid w:val="00F0573E"/>
    <w:rsid w:val="00F5071A"/>
    <w:rsid w:val="00F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FAAA8"/>
  <w15:chartTrackingRefBased/>
  <w15:docId w15:val="{09F7980B-BBEF-4258-A848-C8AC37A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3FB3"/>
    <w:pPr>
      <w:spacing w:before="240" w:after="240"/>
      <w:outlineLvl w:val="0"/>
    </w:pPr>
    <w:rPr>
      <w:rFonts w:ascii="Montserrat" w:eastAsia="Times New Roman" w:hAnsi="Montserrat" w:cs="Times New Roman"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FB3"/>
    <w:pPr>
      <w:keepNext/>
      <w:keepLines/>
      <w:spacing w:before="240" w:after="240"/>
      <w:outlineLvl w:val="1"/>
    </w:pPr>
    <w:rPr>
      <w:rFonts w:ascii="Montserrat" w:eastAsiaTheme="majorEastAsia" w:hAnsi="Montserrat" w:cstheme="majorBidi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2CB"/>
  </w:style>
  <w:style w:type="paragraph" w:styleId="Footer">
    <w:name w:val="footer"/>
    <w:basedOn w:val="Normal"/>
    <w:link w:val="FooterChar"/>
    <w:uiPriority w:val="99"/>
    <w:unhideWhenUsed/>
    <w:rsid w:val="006A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2CB"/>
  </w:style>
  <w:style w:type="paragraph" w:customStyle="1" w:styleId="RecieverName-ACTT">
    <w:name w:val="Reciever Name - ACTT"/>
    <w:basedOn w:val="Normal"/>
    <w:rsid w:val="006A42CB"/>
    <w:pPr>
      <w:spacing w:line="240" w:lineRule="exact"/>
    </w:pPr>
    <w:rPr>
      <w:rFonts w:eastAsiaTheme="minorEastAsia" w:cs="Times New Roman (Body CS)"/>
      <w:color w:val="005C8F"/>
      <w:kern w:val="0"/>
      <w:lang w:val="en-MY" w:eastAsia="zh-CN"/>
      <w14:ligatures w14:val="none"/>
    </w:rPr>
  </w:style>
  <w:style w:type="paragraph" w:customStyle="1" w:styleId="DatePositionCompanyAddress-ACTT">
    <w:name w:val="DatePositionCompanyAddress - ACTT"/>
    <w:next w:val="Normal"/>
    <w:rsid w:val="006A42CB"/>
    <w:pPr>
      <w:spacing w:line="240" w:lineRule="exact"/>
    </w:pPr>
    <w:rPr>
      <w:rFonts w:eastAsiaTheme="minorEastAsia" w:cs="Arial"/>
      <w:caps/>
      <w:color w:val="5F605D"/>
      <w:spacing w:val="10"/>
      <w:kern w:val="10"/>
      <w:sz w:val="18"/>
      <w:szCs w:val="16"/>
      <w:lang w:val="en-US" w:eastAsia="zh-CN"/>
      <w14:ligatures w14:val="none"/>
    </w:rPr>
  </w:style>
  <w:style w:type="paragraph" w:customStyle="1" w:styleId="LetterBody-ACTT">
    <w:name w:val="Letter Body - ACTT"/>
    <w:basedOn w:val="Normal"/>
    <w:rsid w:val="006A42CB"/>
    <w:pPr>
      <w:spacing w:before="120" w:after="240" w:line="280" w:lineRule="exact"/>
    </w:pPr>
    <w:rPr>
      <w:rFonts w:eastAsiaTheme="minorEastAsia" w:cs="Times New Roman (Body CS)"/>
      <w:color w:val="5F605D"/>
      <w:kern w:val="0"/>
      <w:sz w:val="20"/>
      <w:lang w:val="en-MY" w:eastAsia="zh-CN"/>
      <w14:ligatures w14:val="none"/>
    </w:rPr>
  </w:style>
  <w:style w:type="paragraph" w:customStyle="1" w:styleId="SenderName-ACTT">
    <w:name w:val="Sender Name -ACTT"/>
    <w:rsid w:val="006A42CB"/>
    <w:pPr>
      <w:spacing w:before="720" w:after="120" w:line="360" w:lineRule="auto"/>
    </w:pPr>
    <w:rPr>
      <w:rFonts w:eastAsiaTheme="minorEastAsia" w:cs="Times New Roman (Body CS)"/>
      <w:color w:val="005C8F"/>
      <w:kern w:val="0"/>
      <w:sz w:val="28"/>
      <w:lang w:val="en-MY" w:eastAsia="zh-CN"/>
      <w14:ligatures w14:val="none"/>
    </w:rPr>
  </w:style>
  <w:style w:type="paragraph" w:customStyle="1" w:styleId="Date-ACTT">
    <w:name w:val="Date - ACTT"/>
    <w:rsid w:val="006A42CB"/>
    <w:pPr>
      <w:spacing w:after="120" w:line="360" w:lineRule="auto"/>
    </w:pPr>
    <w:rPr>
      <w:rFonts w:ascii="Syntax LT Std" w:eastAsiaTheme="minorEastAsia" w:hAnsi="Syntax LT Std" w:cs="Arial"/>
      <w:color w:val="5F605D"/>
      <w:spacing w:val="10"/>
      <w:kern w:val="10"/>
      <w:sz w:val="18"/>
      <w:szCs w:val="16"/>
      <w:lang w:val="en-US"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3FB3"/>
    <w:rPr>
      <w:rFonts w:ascii="Montserrat" w:eastAsia="Times New Roman" w:hAnsi="Montserrat" w:cs="Times New Roman"/>
      <w:bCs/>
      <w:kern w:val="36"/>
      <w:sz w:val="48"/>
      <w:szCs w:val="48"/>
      <w14:ligatures w14:val="none"/>
    </w:rPr>
  </w:style>
  <w:style w:type="paragraph" w:customStyle="1" w:styleId="BasicParagraph">
    <w:name w:val="[Basic Paragraph]"/>
    <w:basedOn w:val="Normal"/>
    <w:uiPriority w:val="99"/>
    <w:rsid w:val="000518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573FB3"/>
    <w:pPr>
      <w:spacing w:before="360" w:after="360"/>
      <w:contextualSpacing/>
      <w:jc w:val="center"/>
    </w:pPr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FB3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FB3"/>
    <w:rPr>
      <w:rFonts w:ascii="Montserrat" w:eastAsiaTheme="majorEastAsia" w:hAnsi="Montserrat" w:cstheme="majorBidi"/>
      <w:sz w:val="32"/>
      <w:szCs w:val="26"/>
    </w:rPr>
  </w:style>
  <w:style w:type="paragraph" w:styleId="ListParagraph">
    <w:name w:val="List Paragraph"/>
    <w:basedOn w:val="Normal"/>
    <w:uiPriority w:val="34"/>
    <w:qFormat/>
    <w:rsid w:val="00573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F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vathi.nair\Alberta%20Medical%20Association\ACTTeam%20-%20General\Website%20Content%20Review\ACTT%20Blank%20Letterhead%20Template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1be55-8eed-4ada-b246-699491c8ee38" xsi:nil="true"/>
    <lcf76f155ced4ddcb4097134ff3c332f xmlns="1226895d-a49c-4384-bca4-60b43a1d70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8" ma:contentTypeDescription="Create a new document." ma:contentTypeScope="" ma:versionID="429b0f86024504906fd37c2032cbfb24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7b514a98cf61a19b3926dc6ff6e4a1c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04e26-2b1b-4a19-82c3-675019b5c440}" ma:internalName="TaxCatchAll" ma:showField="CatchAllData" ma:web="a241be55-8eed-4ada-b246-699491c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9A408-9B93-4162-AB83-06C646EA6B45}">
  <ds:schemaRefs>
    <ds:schemaRef ds:uri="http://schemas.microsoft.com/office/2006/metadata/properties"/>
    <ds:schemaRef ds:uri="http://schemas.microsoft.com/office/infopath/2007/PartnerControls"/>
    <ds:schemaRef ds:uri="a241be55-8eed-4ada-b246-699491c8ee38"/>
    <ds:schemaRef ds:uri="1226895d-a49c-4384-bca4-60b43a1d70f6"/>
  </ds:schemaRefs>
</ds:datastoreItem>
</file>

<file path=customXml/itemProps2.xml><?xml version="1.0" encoding="utf-8"?>
<ds:datastoreItem xmlns:ds="http://schemas.openxmlformats.org/officeDocument/2006/customXml" ds:itemID="{DA3DF515-8DBF-441D-9E23-2EDEBFDE9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2BE70-D83B-4DFA-A7BE-840C75987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895d-a49c-4384-bca4-60b43a1d70f6"/>
    <ds:schemaRef ds:uri="a241be55-8eed-4ada-b246-699491c8e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ACTT Blank Letterhead Template footer.dotx</Template>
  <TotalTime>9</TotalTime>
  <Pages>1</Pages>
  <Words>77</Words>
  <Characters>430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Parvathi Nair</dc:creator>
  <cp:keywords/>
  <dc:description/>
  <cp:lastModifiedBy>Parvathi Nair</cp:lastModifiedBy>
  <cp:revision>1</cp:revision>
  <cp:lastPrinted>2023-05-29T20:43:00Z</cp:lastPrinted>
  <dcterms:created xsi:type="dcterms:W3CDTF">2024-07-15T01:11:00Z</dcterms:created>
  <dcterms:modified xsi:type="dcterms:W3CDTF">2024-07-15T01:20:00Z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0x010100F2643D4B4C41DB45B8AB8080EA4C379C</vt:lpwstr>
  </property>
  <property fmtid="{D5CDD505-2E9C-101B-9397-08002B2CF9AE}" pid="3" name="MediaServiceImageTags">
    <vt:lpwstr/>
  </property>
</Properties>
</file>