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BC555" w14:textId="77777777" w:rsidR="00180E9F" w:rsidRDefault="00180E9F" w:rsidP="00180E9F">
      <w:pPr>
        <w:jc w:val="center"/>
        <w:rPr>
          <w:rFonts w:ascii="Montserrat" w:hAnsi="Montserrat"/>
          <w:sz w:val="48"/>
          <w:szCs w:val="48"/>
        </w:rPr>
      </w:pPr>
    </w:p>
    <w:p w14:paraId="4340DB13" w14:textId="3840D77B" w:rsidR="00DC22D1" w:rsidRPr="00180E9F" w:rsidRDefault="00180E9F" w:rsidP="00180E9F">
      <w:pPr>
        <w:jc w:val="center"/>
        <w:rPr>
          <w:rFonts w:ascii="Montserrat" w:hAnsi="Montserrat"/>
          <w:b/>
          <w:bCs/>
          <w:sz w:val="48"/>
          <w:szCs w:val="48"/>
        </w:rPr>
      </w:pPr>
      <w:r w:rsidRPr="00180E9F">
        <w:rPr>
          <w:rFonts w:ascii="Montserrat" w:hAnsi="Montserrat"/>
          <w:b/>
          <w:bCs/>
          <w:sz w:val="48"/>
          <w:szCs w:val="48"/>
        </w:rPr>
        <w:t>Quality Improvement Project Team List</w:t>
      </w:r>
    </w:p>
    <w:p w14:paraId="2A21306F" w14:textId="77777777" w:rsidR="00DC22D1" w:rsidRDefault="00DC22D1"/>
    <w:p w14:paraId="564BE592" w14:textId="77777777" w:rsidR="00DC22D1" w:rsidRDefault="00DC22D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5"/>
        <w:gridCol w:w="6421"/>
      </w:tblGrid>
      <w:tr w:rsidR="00180E9F" w14:paraId="638D82AB" w14:textId="77777777" w:rsidTr="00180E9F">
        <w:trPr>
          <w:trHeight w:val="432"/>
          <w:jc w:val="center"/>
        </w:trPr>
        <w:tc>
          <w:tcPr>
            <w:tcW w:w="3505" w:type="dxa"/>
            <w:vAlign w:val="center"/>
          </w:tcPr>
          <w:p w14:paraId="4D8313E9" w14:textId="25E3F26B" w:rsidR="00180E9F" w:rsidRDefault="00180E9F" w:rsidP="00180E9F">
            <w:pPr>
              <w:jc w:val="center"/>
            </w:pPr>
            <w:r>
              <w:t>Name of Primary Care Team</w:t>
            </w:r>
          </w:p>
        </w:tc>
        <w:tc>
          <w:tcPr>
            <w:tcW w:w="6421" w:type="dxa"/>
          </w:tcPr>
          <w:p w14:paraId="389FBFCA" w14:textId="77777777" w:rsidR="00180E9F" w:rsidRDefault="00180E9F" w:rsidP="00283766"/>
        </w:tc>
      </w:tr>
      <w:tr w:rsidR="00180E9F" w14:paraId="6A722FEE" w14:textId="77777777" w:rsidTr="00180E9F">
        <w:trPr>
          <w:trHeight w:val="432"/>
          <w:jc w:val="center"/>
        </w:trPr>
        <w:tc>
          <w:tcPr>
            <w:tcW w:w="3505" w:type="dxa"/>
            <w:vAlign w:val="center"/>
          </w:tcPr>
          <w:p w14:paraId="46DAD59A" w14:textId="26E1668A" w:rsidR="00180E9F" w:rsidRDefault="00180E9F" w:rsidP="00180E9F">
            <w:pPr>
              <w:jc w:val="center"/>
            </w:pPr>
            <w:r>
              <w:t>Project Start Date</w:t>
            </w:r>
          </w:p>
        </w:tc>
        <w:tc>
          <w:tcPr>
            <w:tcW w:w="6421" w:type="dxa"/>
          </w:tcPr>
          <w:p w14:paraId="54415BF9" w14:textId="77777777" w:rsidR="00180E9F" w:rsidRDefault="00180E9F" w:rsidP="00283766"/>
        </w:tc>
      </w:tr>
    </w:tbl>
    <w:p w14:paraId="70CE0035" w14:textId="77777777" w:rsidR="004A31AE" w:rsidRDefault="004A31AE" w:rsidP="00283766"/>
    <w:p w14:paraId="43535039" w14:textId="7323D53C" w:rsidR="00180E9F" w:rsidRPr="00180E9F" w:rsidRDefault="00180E9F" w:rsidP="00180E9F">
      <w:pPr>
        <w:rPr>
          <w:i/>
          <w:iCs/>
        </w:rPr>
      </w:pPr>
      <w:r w:rsidRPr="00180E9F">
        <w:rPr>
          <w:i/>
          <w:iCs/>
        </w:rPr>
        <w:t>When selecting Improvement Team participants, seek representation from each functional area that will be affected; physicians, front desk staff, rooming clerks, nursing staff and inter-disciplinary team, clinic manager, EMR staff, and others as appropriate</w:t>
      </w:r>
      <w:r w:rsidRPr="00180E9F">
        <w:rPr>
          <w:i/>
          <w:iCs/>
        </w:rPr>
        <w:t>.</w:t>
      </w:r>
    </w:p>
    <w:p w14:paraId="2B560642" w14:textId="77777777" w:rsidR="00180E9F" w:rsidRDefault="00180E9F" w:rsidP="00180E9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902"/>
        <w:gridCol w:w="2482"/>
        <w:gridCol w:w="3256"/>
      </w:tblGrid>
      <w:tr w:rsidR="00180E9F" w14:paraId="7BBC29A5" w14:textId="77777777" w:rsidTr="00180E9F">
        <w:trPr>
          <w:jc w:val="center"/>
        </w:trPr>
        <w:tc>
          <w:tcPr>
            <w:tcW w:w="3685" w:type="dxa"/>
          </w:tcPr>
          <w:p w14:paraId="0D2C7DC6" w14:textId="77777777" w:rsidR="00180E9F" w:rsidRDefault="00180E9F" w:rsidP="00180E9F"/>
        </w:tc>
        <w:tc>
          <w:tcPr>
            <w:tcW w:w="2902" w:type="dxa"/>
          </w:tcPr>
          <w:p w14:paraId="7EE1BE10" w14:textId="18A6C15A" w:rsidR="00180E9F" w:rsidRPr="00180E9F" w:rsidRDefault="00180E9F" w:rsidP="00180E9F">
            <w:pPr>
              <w:jc w:val="center"/>
            </w:pPr>
            <w:r w:rsidRPr="00180E9F">
              <w:t>Name</w:t>
            </w:r>
          </w:p>
        </w:tc>
        <w:tc>
          <w:tcPr>
            <w:tcW w:w="2482" w:type="dxa"/>
          </w:tcPr>
          <w:p w14:paraId="3545614D" w14:textId="41A9B9DE" w:rsidR="00180E9F" w:rsidRPr="00180E9F" w:rsidRDefault="00180E9F" w:rsidP="00180E9F">
            <w:pPr>
              <w:jc w:val="center"/>
            </w:pPr>
            <w:r w:rsidRPr="00180E9F">
              <w:t>Role</w:t>
            </w:r>
          </w:p>
        </w:tc>
        <w:tc>
          <w:tcPr>
            <w:tcW w:w="3256" w:type="dxa"/>
          </w:tcPr>
          <w:p w14:paraId="41B2999E" w14:textId="6242DBCC" w:rsidR="00180E9F" w:rsidRPr="00180E9F" w:rsidRDefault="00180E9F" w:rsidP="00180E9F">
            <w:pPr>
              <w:jc w:val="center"/>
            </w:pPr>
            <w:r w:rsidRPr="00180E9F">
              <w:t>Preferred contact email or phone number</w:t>
            </w:r>
          </w:p>
        </w:tc>
      </w:tr>
      <w:tr w:rsidR="00180E9F" w14:paraId="4EC867D3" w14:textId="77777777" w:rsidTr="00180E9F">
        <w:trPr>
          <w:jc w:val="center"/>
        </w:trPr>
        <w:tc>
          <w:tcPr>
            <w:tcW w:w="3685" w:type="dxa"/>
          </w:tcPr>
          <w:p w14:paraId="77B13150" w14:textId="77777777" w:rsidR="00180E9F" w:rsidRPr="00180E9F" w:rsidRDefault="00180E9F" w:rsidP="00180E9F">
            <w:pPr>
              <w:jc w:val="center"/>
            </w:pPr>
            <w:r w:rsidRPr="00180E9F">
              <w:t>Project Lead</w:t>
            </w:r>
          </w:p>
          <w:p w14:paraId="7C96AAAE" w14:textId="29CB69D6" w:rsidR="00180E9F" w:rsidRPr="00180E9F" w:rsidRDefault="00180E9F" w:rsidP="00180E9F">
            <w:pPr>
              <w:jc w:val="center"/>
            </w:pPr>
            <w:r w:rsidRPr="00180E9F">
              <w:rPr>
                <w:sz w:val="20"/>
                <w:szCs w:val="20"/>
              </w:rPr>
              <w:t>(authority to make decisions; approve team participation, call meetings, etc.)</w:t>
            </w:r>
          </w:p>
        </w:tc>
        <w:tc>
          <w:tcPr>
            <w:tcW w:w="2902" w:type="dxa"/>
          </w:tcPr>
          <w:p w14:paraId="3B1ECC46" w14:textId="77777777" w:rsidR="00180E9F" w:rsidRDefault="00180E9F" w:rsidP="00180E9F"/>
        </w:tc>
        <w:tc>
          <w:tcPr>
            <w:tcW w:w="2482" w:type="dxa"/>
          </w:tcPr>
          <w:p w14:paraId="278F6509" w14:textId="77777777" w:rsidR="00180E9F" w:rsidRDefault="00180E9F" w:rsidP="00180E9F"/>
        </w:tc>
        <w:tc>
          <w:tcPr>
            <w:tcW w:w="3256" w:type="dxa"/>
          </w:tcPr>
          <w:p w14:paraId="4323C84F" w14:textId="77777777" w:rsidR="00180E9F" w:rsidRDefault="00180E9F" w:rsidP="00180E9F"/>
        </w:tc>
      </w:tr>
      <w:tr w:rsidR="00180E9F" w14:paraId="456AFF91" w14:textId="77777777" w:rsidTr="00180E9F">
        <w:trPr>
          <w:jc w:val="center"/>
        </w:trPr>
        <w:tc>
          <w:tcPr>
            <w:tcW w:w="3685" w:type="dxa"/>
          </w:tcPr>
          <w:p w14:paraId="7F41ACBF" w14:textId="77777777" w:rsidR="00180E9F" w:rsidRPr="00180E9F" w:rsidRDefault="00180E9F" w:rsidP="00180E9F">
            <w:pPr>
              <w:jc w:val="center"/>
            </w:pPr>
            <w:r w:rsidRPr="00180E9F">
              <w:t>Improvement Lead</w:t>
            </w:r>
          </w:p>
          <w:p w14:paraId="7943DD6B" w14:textId="0887F5B0" w:rsidR="00180E9F" w:rsidRPr="00180E9F" w:rsidRDefault="00180E9F" w:rsidP="00180E9F">
            <w:pPr>
              <w:jc w:val="center"/>
            </w:pPr>
            <w:r w:rsidRPr="00180E9F">
              <w:rPr>
                <w:sz w:val="20"/>
                <w:szCs w:val="20"/>
              </w:rPr>
              <w:t>(work closely with Improvement Facilitator to support follow-through on team plans)</w:t>
            </w:r>
          </w:p>
        </w:tc>
        <w:tc>
          <w:tcPr>
            <w:tcW w:w="2902" w:type="dxa"/>
          </w:tcPr>
          <w:p w14:paraId="3B9254EC" w14:textId="77777777" w:rsidR="00180E9F" w:rsidRDefault="00180E9F" w:rsidP="00180E9F"/>
        </w:tc>
        <w:tc>
          <w:tcPr>
            <w:tcW w:w="2482" w:type="dxa"/>
          </w:tcPr>
          <w:p w14:paraId="77D0AFBB" w14:textId="77777777" w:rsidR="00180E9F" w:rsidRDefault="00180E9F" w:rsidP="00180E9F"/>
        </w:tc>
        <w:tc>
          <w:tcPr>
            <w:tcW w:w="3256" w:type="dxa"/>
          </w:tcPr>
          <w:p w14:paraId="1BF29C83" w14:textId="77777777" w:rsidR="00180E9F" w:rsidRDefault="00180E9F" w:rsidP="00180E9F"/>
        </w:tc>
      </w:tr>
      <w:tr w:rsidR="005E5AF2" w14:paraId="47E8BE77" w14:textId="77777777" w:rsidTr="00180E9F">
        <w:trPr>
          <w:jc w:val="center"/>
        </w:trPr>
        <w:tc>
          <w:tcPr>
            <w:tcW w:w="3685" w:type="dxa"/>
          </w:tcPr>
          <w:p w14:paraId="56BF7C21" w14:textId="77777777" w:rsidR="005E5AF2" w:rsidRPr="00180E9F" w:rsidRDefault="005E5AF2" w:rsidP="00180E9F">
            <w:pPr>
              <w:jc w:val="center"/>
            </w:pPr>
          </w:p>
        </w:tc>
        <w:tc>
          <w:tcPr>
            <w:tcW w:w="2902" w:type="dxa"/>
          </w:tcPr>
          <w:p w14:paraId="0B09D057" w14:textId="77777777" w:rsidR="005E5AF2" w:rsidRDefault="005E5AF2" w:rsidP="00180E9F"/>
        </w:tc>
        <w:tc>
          <w:tcPr>
            <w:tcW w:w="2482" w:type="dxa"/>
          </w:tcPr>
          <w:p w14:paraId="128A3EA0" w14:textId="77777777" w:rsidR="005E5AF2" w:rsidRDefault="005E5AF2" w:rsidP="00180E9F"/>
        </w:tc>
        <w:tc>
          <w:tcPr>
            <w:tcW w:w="3256" w:type="dxa"/>
          </w:tcPr>
          <w:p w14:paraId="5C912942" w14:textId="77777777" w:rsidR="005E5AF2" w:rsidRDefault="005E5AF2" w:rsidP="00180E9F"/>
        </w:tc>
      </w:tr>
      <w:tr w:rsidR="00180E9F" w14:paraId="18C5339E" w14:textId="77777777" w:rsidTr="00180E9F">
        <w:trPr>
          <w:trHeight w:val="432"/>
          <w:jc w:val="center"/>
        </w:trPr>
        <w:tc>
          <w:tcPr>
            <w:tcW w:w="3685" w:type="dxa"/>
          </w:tcPr>
          <w:p w14:paraId="34DB3D6F" w14:textId="03D78AD5" w:rsidR="00180E9F" w:rsidRPr="00180E9F" w:rsidRDefault="00180E9F" w:rsidP="00180E9F">
            <w:pPr>
              <w:jc w:val="center"/>
            </w:pPr>
            <w:r w:rsidRPr="00180E9F">
              <w:t>Team Member</w:t>
            </w:r>
          </w:p>
        </w:tc>
        <w:tc>
          <w:tcPr>
            <w:tcW w:w="2902" w:type="dxa"/>
          </w:tcPr>
          <w:p w14:paraId="59D0AA68" w14:textId="77777777" w:rsidR="00180E9F" w:rsidRDefault="00180E9F" w:rsidP="00180E9F"/>
        </w:tc>
        <w:tc>
          <w:tcPr>
            <w:tcW w:w="2482" w:type="dxa"/>
          </w:tcPr>
          <w:p w14:paraId="352644E1" w14:textId="77777777" w:rsidR="00180E9F" w:rsidRDefault="00180E9F" w:rsidP="00180E9F"/>
        </w:tc>
        <w:tc>
          <w:tcPr>
            <w:tcW w:w="3256" w:type="dxa"/>
          </w:tcPr>
          <w:p w14:paraId="182D3133" w14:textId="77777777" w:rsidR="00180E9F" w:rsidRDefault="00180E9F" w:rsidP="00180E9F"/>
        </w:tc>
      </w:tr>
      <w:tr w:rsidR="00180E9F" w14:paraId="6270069B" w14:textId="77777777" w:rsidTr="00180E9F">
        <w:trPr>
          <w:trHeight w:val="432"/>
          <w:jc w:val="center"/>
        </w:trPr>
        <w:tc>
          <w:tcPr>
            <w:tcW w:w="3685" w:type="dxa"/>
          </w:tcPr>
          <w:p w14:paraId="38D4A0E2" w14:textId="5DA98882" w:rsidR="00180E9F" w:rsidRPr="00180E9F" w:rsidRDefault="00180E9F" w:rsidP="00180E9F">
            <w:pPr>
              <w:jc w:val="center"/>
            </w:pPr>
            <w:r w:rsidRPr="00180E9F">
              <w:t>Team Member</w:t>
            </w:r>
          </w:p>
        </w:tc>
        <w:tc>
          <w:tcPr>
            <w:tcW w:w="2902" w:type="dxa"/>
          </w:tcPr>
          <w:p w14:paraId="502CCA61" w14:textId="77777777" w:rsidR="00180E9F" w:rsidRDefault="00180E9F" w:rsidP="00180E9F"/>
        </w:tc>
        <w:tc>
          <w:tcPr>
            <w:tcW w:w="2482" w:type="dxa"/>
          </w:tcPr>
          <w:p w14:paraId="615CC1A1" w14:textId="77777777" w:rsidR="00180E9F" w:rsidRDefault="00180E9F" w:rsidP="00180E9F"/>
        </w:tc>
        <w:tc>
          <w:tcPr>
            <w:tcW w:w="3256" w:type="dxa"/>
          </w:tcPr>
          <w:p w14:paraId="3E7D27E3" w14:textId="77777777" w:rsidR="00180E9F" w:rsidRDefault="00180E9F" w:rsidP="00180E9F"/>
        </w:tc>
      </w:tr>
      <w:tr w:rsidR="00180E9F" w14:paraId="7B3355D8" w14:textId="77777777" w:rsidTr="00180E9F">
        <w:trPr>
          <w:trHeight w:val="432"/>
          <w:jc w:val="center"/>
        </w:trPr>
        <w:tc>
          <w:tcPr>
            <w:tcW w:w="3685" w:type="dxa"/>
          </w:tcPr>
          <w:p w14:paraId="0778C6EC" w14:textId="37223975" w:rsidR="00180E9F" w:rsidRPr="00180E9F" w:rsidRDefault="00180E9F" w:rsidP="00180E9F">
            <w:pPr>
              <w:jc w:val="center"/>
            </w:pPr>
            <w:r w:rsidRPr="00180E9F">
              <w:t>Team Member</w:t>
            </w:r>
          </w:p>
        </w:tc>
        <w:tc>
          <w:tcPr>
            <w:tcW w:w="2902" w:type="dxa"/>
          </w:tcPr>
          <w:p w14:paraId="3F740475" w14:textId="77777777" w:rsidR="00180E9F" w:rsidRDefault="00180E9F" w:rsidP="00180E9F"/>
        </w:tc>
        <w:tc>
          <w:tcPr>
            <w:tcW w:w="2482" w:type="dxa"/>
          </w:tcPr>
          <w:p w14:paraId="60DBC33C" w14:textId="77777777" w:rsidR="00180E9F" w:rsidRDefault="00180E9F" w:rsidP="00180E9F"/>
        </w:tc>
        <w:tc>
          <w:tcPr>
            <w:tcW w:w="3256" w:type="dxa"/>
          </w:tcPr>
          <w:p w14:paraId="69DDC09E" w14:textId="77777777" w:rsidR="00180E9F" w:rsidRDefault="00180E9F" w:rsidP="00180E9F"/>
        </w:tc>
      </w:tr>
      <w:tr w:rsidR="00180E9F" w14:paraId="4F38894D" w14:textId="77777777" w:rsidTr="00180E9F">
        <w:trPr>
          <w:trHeight w:val="432"/>
          <w:jc w:val="center"/>
        </w:trPr>
        <w:tc>
          <w:tcPr>
            <w:tcW w:w="3685" w:type="dxa"/>
          </w:tcPr>
          <w:p w14:paraId="40D3C5CA" w14:textId="68A2940F" w:rsidR="00180E9F" w:rsidRPr="00180E9F" w:rsidRDefault="00180E9F" w:rsidP="00180E9F">
            <w:pPr>
              <w:jc w:val="center"/>
            </w:pPr>
            <w:r w:rsidRPr="00180E9F">
              <w:t>Team Member</w:t>
            </w:r>
          </w:p>
        </w:tc>
        <w:tc>
          <w:tcPr>
            <w:tcW w:w="2902" w:type="dxa"/>
          </w:tcPr>
          <w:p w14:paraId="1757A895" w14:textId="77777777" w:rsidR="00180E9F" w:rsidRDefault="00180E9F" w:rsidP="00180E9F"/>
        </w:tc>
        <w:tc>
          <w:tcPr>
            <w:tcW w:w="2482" w:type="dxa"/>
          </w:tcPr>
          <w:p w14:paraId="18EB2509" w14:textId="77777777" w:rsidR="00180E9F" w:rsidRDefault="00180E9F" w:rsidP="00180E9F"/>
        </w:tc>
        <w:tc>
          <w:tcPr>
            <w:tcW w:w="3256" w:type="dxa"/>
          </w:tcPr>
          <w:p w14:paraId="0FF899FF" w14:textId="77777777" w:rsidR="00180E9F" w:rsidRDefault="00180E9F" w:rsidP="00180E9F"/>
        </w:tc>
      </w:tr>
      <w:tr w:rsidR="00180E9F" w14:paraId="32AC2BF6" w14:textId="77777777" w:rsidTr="00180E9F">
        <w:trPr>
          <w:trHeight w:val="432"/>
          <w:jc w:val="center"/>
        </w:trPr>
        <w:tc>
          <w:tcPr>
            <w:tcW w:w="3685" w:type="dxa"/>
          </w:tcPr>
          <w:p w14:paraId="3B5444B7" w14:textId="4FAEEEFC" w:rsidR="00180E9F" w:rsidRPr="00180E9F" w:rsidRDefault="00180E9F" w:rsidP="00180E9F">
            <w:pPr>
              <w:jc w:val="center"/>
            </w:pPr>
            <w:r w:rsidRPr="00180E9F">
              <w:t>Practice Facilitator</w:t>
            </w:r>
          </w:p>
        </w:tc>
        <w:tc>
          <w:tcPr>
            <w:tcW w:w="2902" w:type="dxa"/>
          </w:tcPr>
          <w:p w14:paraId="2ADCE172" w14:textId="77777777" w:rsidR="00180E9F" w:rsidRDefault="00180E9F" w:rsidP="00180E9F"/>
        </w:tc>
        <w:tc>
          <w:tcPr>
            <w:tcW w:w="2482" w:type="dxa"/>
          </w:tcPr>
          <w:p w14:paraId="76C19865" w14:textId="77777777" w:rsidR="00180E9F" w:rsidRDefault="00180E9F" w:rsidP="00180E9F"/>
        </w:tc>
        <w:tc>
          <w:tcPr>
            <w:tcW w:w="3256" w:type="dxa"/>
          </w:tcPr>
          <w:p w14:paraId="7C004D8E" w14:textId="77777777" w:rsidR="00180E9F" w:rsidRDefault="00180E9F" w:rsidP="00180E9F"/>
        </w:tc>
      </w:tr>
    </w:tbl>
    <w:p w14:paraId="41ED9579" w14:textId="77777777" w:rsidR="00AD27C9" w:rsidRPr="00AD27C9" w:rsidRDefault="00AD27C9" w:rsidP="00283766"/>
    <w:sectPr w:rsidR="00AD27C9" w:rsidRPr="00AD27C9" w:rsidSect="00180E9F">
      <w:headerReference w:type="first" r:id="rId10"/>
      <w:footerReference w:type="first" r:id="rId11"/>
      <w:pgSz w:w="15840" w:h="12240" w:orient="landscape"/>
      <w:pgMar w:top="1440" w:right="1440" w:bottom="1440" w:left="1440" w:header="562" w:footer="7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DDAC7" w14:textId="77777777" w:rsidR="0095377E" w:rsidRDefault="0095377E" w:rsidP="006A42CB">
      <w:r>
        <w:separator/>
      </w:r>
    </w:p>
  </w:endnote>
  <w:endnote w:type="continuationSeparator" w:id="0">
    <w:p w14:paraId="6B5DC4D8" w14:textId="77777777" w:rsidR="0095377E" w:rsidRDefault="0095377E" w:rsidP="006A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yntax LT Std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4B025" w14:textId="71671571" w:rsidR="00180E9F" w:rsidRDefault="00180E9F" w:rsidP="00180E9F">
    <w:pPr>
      <w:pStyle w:val="Footer"/>
      <w:jc w:val="right"/>
    </w:pP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inline distT="0" distB="0" distL="0" distR="0" wp14:anchorId="1AAE8AC9" wp14:editId="12EDBCB3">
          <wp:extent cx="2592070" cy="424815"/>
          <wp:effectExtent l="0" t="0" r="0" b="0"/>
          <wp:docPr id="1543893559" name="Picture 1543893559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192301" name="Picture 41619230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7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209DE" w14:textId="77777777" w:rsidR="0095377E" w:rsidRDefault="0095377E" w:rsidP="006A42CB">
      <w:r>
        <w:separator/>
      </w:r>
    </w:p>
  </w:footnote>
  <w:footnote w:type="continuationSeparator" w:id="0">
    <w:p w14:paraId="79F3938B" w14:textId="77777777" w:rsidR="0095377E" w:rsidRDefault="0095377E" w:rsidP="006A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D8885" w14:textId="2E6953CC" w:rsidR="00180E9F" w:rsidRDefault="00180E9F" w:rsidP="00180E9F">
    <w:pPr>
      <w:pStyle w:val="Header"/>
      <w:tabs>
        <w:tab w:val="clear" w:pos="4680"/>
        <w:tab w:val="clear" w:pos="9360"/>
        <w:tab w:val="left" w:pos="1453"/>
      </w:tabs>
    </w:pP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205530B6" wp14:editId="356C914D">
          <wp:simplePos x="0" y="0"/>
          <wp:positionH relativeFrom="column">
            <wp:posOffset>66522</wp:posOffset>
          </wp:positionH>
          <wp:positionV relativeFrom="paragraph">
            <wp:posOffset>-110490</wp:posOffset>
          </wp:positionV>
          <wp:extent cx="2966085" cy="954405"/>
          <wp:effectExtent l="0" t="0" r="0" b="0"/>
          <wp:wrapNone/>
          <wp:docPr id="1870265407" name="Picture 1870265407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12228" name="Picture 1597012228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08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26ABE3" w14:textId="19C08FBB" w:rsidR="003B2AB1" w:rsidRPr="00180E9F" w:rsidRDefault="00180E9F" w:rsidP="00180E9F">
    <w:pPr>
      <w:pStyle w:val="Header"/>
    </w:pP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4B51F4" wp14:editId="357D9573">
              <wp:simplePos x="0" y="0"/>
              <wp:positionH relativeFrom="margin">
                <wp:posOffset>0</wp:posOffset>
              </wp:positionH>
              <wp:positionV relativeFrom="margin">
                <wp:posOffset>240513</wp:posOffset>
              </wp:positionV>
              <wp:extent cx="7805319" cy="31216"/>
              <wp:effectExtent l="0" t="0" r="24765" b="26035"/>
              <wp:wrapSquare wrapText="bothSides"/>
              <wp:docPr id="1550992543" name="Straight Connector 15509925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05319" cy="31216"/>
                      </a:xfrm>
                      <a:prstGeom prst="line">
                        <a:avLst/>
                      </a:prstGeom>
                      <a:ln w="19050">
                        <a:solidFill>
                          <a:srgbClr val="D6AE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36B9E8" id="Straight Connector 155099254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0,18.95pt" to="614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" strokecolor="#d6ae22" strokeweight="1.5pt">
              <v:stroke joinstyle="miter"/>
              <w10:wrap type="square"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5236"/>
    <w:multiLevelType w:val="hybridMultilevel"/>
    <w:tmpl w:val="5AB078D4"/>
    <w:lvl w:ilvl="0" w:tplc="C1568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6A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49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0C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80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C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8A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E4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AA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25694B"/>
    <w:multiLevelType w:val="hybridMultilevel"/>
    <w:tmpl w:val="63FE9E6A"/>
    <w:lvl w:ilvl="0" w:tplc="BA387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AD7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2F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69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4A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66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C1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20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89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D57C4"/>
    <w:multiLevelType w:val="hybridMultilevel"/>
    <w:tmpl w:val="69C07838"/>
    <w:lvl w:ilvl="0" w:tplc="8FAE7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EE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4E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2C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43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28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7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760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0D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C9B1FD1"/>
    <w:multiLevelType w:val="hybridMultilevel"/>
    <w:tmpl w:val="A532FAE6"/>
    <w:lvl w:ilvl="0" w:tplc="014E5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676F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0F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45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09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40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62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A7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80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45547922">
    <w:abstractNumId w:val="0"/>
  </w:num>
  <w:num w:numId="2" w16cid:durableId="1922375900">
    <w:abstractNumId w:val="1"/>
  </w:num>
  <w:num w:numId="3" w16cid:durableId="1130788107">
    <w:abstractNumId w:val="3"/>
  </w:num>
  <w:num w:numId="4" w16cid:durableId="76522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9F"/>
    <w:rsid w:val="0001132F"/>
    <w:rsid w:val="00013828"/>
    <w:rsid w:val="00027C67"/>
    <w:rsid w:val="000518E9"/>
    <w:rsid w:val="00081FBC"/>
    <w:rsid w:val="00090722"/>
    <w:rsid w:val="000C74AE"/>
    <w:rsid w:val="00180E9F"/>
    <w:rsid w:val="001D0257"/>
    <w:rsid w:val="001D3E72"/>
    <w:rsid w:val="001D3EAA"/>
    <w:rsid w:val="001F0947"/>
    <w:rsid w:val="001F2732"/>
    <w:rsid w:val="002112FF"/>
    <w:rsid w:val="002128AE"/>
    <w:rsid w:val="00213AD7"/>
    <w:rsid w:val="00271D87"/>
    <w:rsid w:val="00283766"/>
    <w:rsid w:val="00292457"/>
    <w:rsid w:val="002A490C"/>
    <w:rsid w:val="002D00BE"/>
    <w:rsid w:val="002E4ACD"/>
    <w:rsid w:val="00320189"/>
    <w:rsid w:val="003411B9"/>
    <w:rsid w:val="003715C1"/>
    <w:rsid w:val="00385B75"/>
    <w:rsid w:val="003B2AB1"/>
    <w:rsid w:val="0042535A"/>
    <w:rsid w:val="0045201D"/>
    <w:rsid w:val="004616F9"/>
    <w:rsid w:val="0046638A"/>
    <w:rsid w:val="00476794"/>
    <w:rsid w:val="00493709"/>
    <w:rsid w:val="00493DF9"/>
    <w:rsid w:val="004A31AE"/>
    <w:rsid w:val="004A5357"/>
    <w:rsid w:val="004C3986"/>
    <w:rsid w:val="004E192F"/>
    <w:rsid w:val="00504368"/>
    <w:rsid w:val="005152EA"/>
    <w:rsid w:val="00542ACE"/>
    <w:rsid w:val="005618D5"/>
    <w:rsid w:val="0058710A"/>
    <w:rsid w:val="005B4447"/>
    <w:rsid w:val="005B6D04"/>
    <w:rsid w:val="005E5AF2"/>
    <w:rsid w:val="0061605B"/>
    <w:rsid w:val="006377DF"/>
    <w:rsid w:val="00667DEC"/>
    <w:rsid w:val="006749CA"/>
    <w:rsid w:val="006A42CB"/>
    <w:rsid w:val="006A7201"/>
    <w:rsid w:val="006B6254"/>
    <w:rsid w:val="00722805"/>
    <w:rsid w:val="00725EF9"/>
    <w:rsid w:val="007401BB"/>
    <w:rsid w:val="007A0569"/>
    <w:rsid w:val="007A2489"/>
    <w:rsid w:val="007A50EC"/>
    <w:rsid w:val="007C3C87"/>
    <w:rsid w:val="007C7032"/>
    <w:rsid w:val="00826893"/>
    <w:rsid w:val="00834DB5"/>
    <w:rsid w:val="00855F06"/>
    <w:rsid w:val="008A0862"/>
    <w:rsid w:val="008D081D"/>
    <w:rsid w:val="0090191E"/>
    <w:rsid w:val="00913609"/>
    <w:rsid w:val="00917484"/>
    <w:rsid w:val="00924166"/>
    <w:rsid w:val="0095377E"/>
    <w:rsid w:val="009551D2"/>
    <w:rsid w:val="00965BAB"/>
    <w:rsid w:val="00980435"/>
    <w:rsid w:val="00984E63"/>
    <w:rsid w:val="009A20F8"/>
    <w:rsid w:val="009B2C50"/>
    <w:rsid w:val="009D2870"/>
    <w:rsid w:val="009D3C48"/>
    <w:rsid w:val="00A4213E"/>
    <w:rsid w:val="00A51DA4"/>
    <w:rsid w:val="00A841E9"/>
    <w:rsid w:val="00A84ABC"/>
    <w:rsid w:val="00AC707A"/>
    <w:rsid w:val="00AD27C9"/>
    <w:rsid w:val="00AE7B0A"/>
    <w:rsid w:val="00B434AF"/>
    <w:rsid w:val="00B77159"/>
    <w:rsid w:val="00BA0362"/>
    <w:rsid w:val="00BC469C"/>
    <w:rsid w:val="00BD59C1"/>
    <w:rsid w:val="00BE58C3"/>
    <w:rsid w:val="00C25170"/>
    <w:rsid w:val="00C41DC2"/>
    <w:rsid w:val="00C52E0F"/>
    <w:rsid w:val="00C65CDF"/>
    <w:rsid w:val="00C90AF4"/>
    <w:rsid w:val="00CD6E5D"/>
    <w:rsid w:val="00D405A5"/>
    <w:rsid w:val="00D4379A"/>
    <w:rsid w:val="00D718A2"/>
    <w:rsid w:val="00D911B7"/>
    <w:rsid w:val="00DC22D1"/>
    <w:rsid w:val="00E008F4"/>
    <w:rsid w:val="00E35B79"/>
    <w:rsid w:val="00EF537D"/>
    <w:rsid w:val="00F0573E"/>
    <w:rsid w:val="00F2749F"/>
    <w:rsid w:val="00F27F7F"/>
    <w:rsid w:val="00F43AB9"/>
    <w:rsid w:val="00F5071A"/>
    <w:rsid w:val="00F607B9"/>
    <w:rsid w:val="00F60B07"/>
    <w:rsid w:val="00F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0A5A6"/>
  <w15:chartTrackingRefBased/>
  <w15:docId w15:val="{C1D3F277-E450-404E-8B89-0CC8823C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18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2CB"/>
  </w:style>
  <w:style w:type="paragraph" w:styleId="Footer">
    <w:name w:val="footer"/>
    <w:basedOn w:val="Normal"/>
    <w:link w:val="FooterChar"/>
    <w:uiPriority w:val="99"/>
    <w:unhideWhenUsed/>
    <w:rsid w:val="006A4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2CB"/>
  </w:style>
  <w:style w:type="paragraph" w:customStyle="1" w:styleId="RecieverName-ACTT">
    <w:name w:val="Reciever Name - ACTT"/>
    <w:basedOn w:val="Normal"/>
    <w:qFormat/>
    <w:rsid w:val="006A42CB"/>
    <w:pPr>
      <w:spacing w:line="240" w:lineRule="exact"/>
    </w:pPr>
    <w:rPr>
      <w:rFonts w:eastAsiaTheme="minorEastAsia" w:cs="Times New Roman (Body CS)"/>
      <w:color w:val="005C8F"/>
      <w:kern w:val="0"/>
      <w:lang w:val="en-MY" w:eastAsia="zh-CN"/>
      <w14:ligatures w14:val="none"/>
    </w:rPr>
  </w:style>
  <w:style w:type="paragraph" w:customStyle="1" w:styleId="DatePositionCompanyAddress-ACTT">
    <w:name w:val="DatePositionCompanyAddress - ACTT"/>
    <w:next w:val="Normal"/>
    <w:qFormat/>
    <w:rsid w:val="006A42CB"/>
    <w:pPr>
      <w:spacing w:line="240" w:lineRule="exact"/>
    </w:pPr>
    <w:rPr>
      <w:rFonts w:eastAsiaTheme="minorEastAsia" w:cs="Arial"/>
      <w:caps/>
      <w:color w:val="5F605D"/>
      <w:spacing w:val="10"/>
      <w:kern w:val="10"/>
      <w:sz w:val="18"/>
      <w:szCs w:val="16"/>
      <w:lang w:val="en-US" w:eastAsia="zh-CN"/>
      <w14:ligatures w14:val="none"/>
    </w:rPr>
  </w:style>
  <w:style w:type="paragraph" w:customStyle="1" w:styleId="LetterBody-ACTT">
    <w:name w:val="Letter Body - ACTT"/>
    <w:basedOn w:val="Normal"/>
    <w:qFormat/>
    <w:rsid w:val="00493DF9"/>
    <w:pPr>
      <w:spacing w:before="120" w:after="240" w:line="280" w:lineRule="exact"/>
    </w:pPr>
    <w:rPr>
      <w:rFonts w:eastAsiaTheme="minorEastAsia" w:cs="Times New Roman (Body CS)"/>
      <w:color w:val="5F605D"/>
      <w:kern w:val="0"/>
      <w:sz w:val="22"/>
      <w:lang w:val="en-MY" w:eastAsia="zh-CN"/>
      <w14:ligatures w14:val="none"/>
    </w:rPr>
  </w:style>
  <w:style w:type="paragraph" w:customStyle="1" w:styleId="SenderName-ACTT">
    <w:name w:val="Sender Name -ACTT"/>
    <w:qFormat/>
    <w:rsid w:val="006A42CB"/>
    <w:pPr>
      <w:spacing w:before="720" w:after="120" w:line="360" w:lineRule="auto"/>
    </w:pPr>
    <w:rPr>
      <w:rFonts w:eastAsiaTheme="minorEastAsia" w:cs="Times New Roman (Body CS)"/>
      <w:color w:val="005C8F"/>
      <w:kern w:val="0"/>
      <w:sz w:val="28"/>
      <w:lang w:val="en-MY" w:eastAsia="zh-CN"/>
      <w14:ligatures w14:val="none"/>
    </w:rPr>
  </w:style>
  <w:style w:type="paragraph" w:customStyle="1" w:styleId="Date-ACTT">
    <w:name w:val="Date - ACTT"/>
    <w:qFormat/>
    <w:rsid w:val="006A42CB"/>
    <w:pPr>
      <w:spacing w:after="120" w:line="360" w:lineRule="auto"/>
    </w:pPr>
    <w:rPr>
      <w:rFonts w:ascii="Syntax LT Std" w:eastAsiaTheme="minorEastAsia" w:hAnsi="Syntax LT Std" w:cs="Arial"/>
      <w:color w:val="5F605D"/>
      <w:spacing w:val="10"/>
      <w:kern w:val="10"/>
      <w:sz w:val="18"/>
      <w:szCs w:val="16"/>
      <w:lang w:val="en-US" w:eastAsia="zh-C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518E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BasicParagraph">
    <w:name w:val="[Basic Paragraph]"/>
    <w:basedOn w:val="Normal"/>
    <w:uiPriority w:val="99"/>
    <w:rsid w:val="000518E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table" w:styleId="TableGrid">
    <w:name w:val="Table Grid"/>
    <w:basedOn w:val="TableNormal"/>
    <w:uiPriority w:val="39"/>
    <w:rsid w:val="0046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4638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562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382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91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819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439">
          <w:marLeft w:val="36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813">
          <w:marLeft w:val="90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984">
          <w:marLeft w:val="90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660">
          <w:marLeft w:val="90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42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810">
          <w:marLeft w:val="36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4445">
          <w:marLeft w:val="90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884">
          <w:marLeft w:val="90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4">
          <w:marLeft w:val="36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425">
          <w:marLeft w:val="90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75">
          <w:marLeft w:val="90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5284">
          <w:marLeft w:val="2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556">
          <w:marLeft w:val="2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48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619">
          <w:marLeft w:val="80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01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6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926">
          <w:marLeft w:val="2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172">
          <w:marLeft w:val="80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1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045">
          <w:marLeft w:val="2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618">
          <w:marLeft w:val="2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4893">
          <w:marLeft w:val="27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81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428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13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89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182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vathi.nair\Alberta%20Medical%20Association\ACTTeam%20-%20General\Website%20Content%20Review\ACTT%20Blank%20Letterhead%20Template%20no%20footer%20and%20no%20watermark%20im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43D4B4C41DB45B8AB8080EA4C379C" ma:contentTypeVersion="18" ma:contentTypeDescription="Create a new document." ma:contentTypeScope="" ma:versionID="429b0f86024504906fd37c2032cbfb24">
  <xsd:schema xmlns:xsd="http://www.w3.org/2001/XMLSchema" xmlns:xs="http://www.w3.org/2001/XMLSchema" xmlns:p="http://schemas.microsoft.com/office/2006/metadata/properties" xmlns:ns2="1226895d-a49c-4384-bca4-60b43a1d70f6" xmlns:ns3="a241be55-8eed-4ada-b246-699491c8ee38" targetNamespace="http://schemas.microsoft.com/office/2006/metadata/properties" ma:root="true" ma:fieldsID="67b514a98cf61a19b3926dc6ff6e4a1c" ns2:_="" ns3:_="">
    <xsd:import namespace="1226895d-a49c-4384-bca4-60b43a1d70f6"/>
    <xsd:import namespace="a241be55-8eed-4ada-b246-699491c8e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6895d-a49c-4384-bca4-60b43a1d7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db2b0-7700-4847-ab1b-b93d7df9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1be55-8eed-4ada-b246-699491c8e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704e26-2b1b-4a19-82c3-675019b5c440}" ma:internalName="TaxCatchAll" ma:showField="CatchAllData" ma:web="a241be55-8eed-4ada-b246-699491c8e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8F1BA-724E-4AB4-A7EC-EDCFC03DCE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DDA9DB-17BD-4C28-9F95-D105FDC26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6895d-a49c-4384-bca4-60b43a1d70f6"/>
    <ds:schemaRef ds:uri="a241be55-8eed-4ada-b246-699491c8e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4A8FE-DEFA-47B7-A6CA-022BFF84D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ACTT Blank Letterhead Template no footer and no watermark image.dotx</Template>
  <TotalTime>7</TotalTime>
  <Pages>1</Pages>
  <Words>120</Words>
  <Characters>578</Characters>
  <Application>Microsoft Office Word</Application>
  <DocSecurity>0</DocSecurity>
  <Lines>41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Parvathi Nair</dc:creator>
  <cp:keywords/>
  <dc:description/>
  <cp:lastModifiedBy>Parvathi Nair</cp:lastModifiedBy>
  <cp:revision>2</cp:revision>
  <cp:lastPrinted>2023-05-29T20:43:00Z</cp:lastPrinted>
  <dcterms:created xsi:type="dcterms:W3CDTF">2024-07-10T18:42:00Z</dcterms:created>
  <dcterms:modified xsi:type="dcterms:W3CDTF">2024-07-10T18:49:00Z</dcterms:modified>
</cp:coreProperties>
</file>